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C5506">
      <w:pPr>
        <w:spacing w:before="120" w:after="120" w:line="320" w:lineRule="exact"/>
        <w:jc w:val="center"/>
        <w:rPr>
          <w:rFonts w:ascii="Arial" w:hAnsi="Arial" w:eastAsia="Times New Roman" w:cs="Arial"/>
          <w:b/>
          <w:u w:val="single"/>
        </w:rPr>
      </w:pPr>
    </w:p>
    <w:p w14:paraId="2946D013">
      <w:pPr>
        <w:spacing w:before="120" w:after="120" w:line="320" w:lineRule="exact"/>
        <w:jc w:val="center"/>
        <w:rPr>
          <w:rFonts w:hint="default" w:ascii="Arial" w:hAnsi="Arial" w:eastAsia="Times New Roman" w:cs="Arial"/>
          <w:b/>
          <w:u w:val="single"/>
          <w:lang w:val="es-ES"/>
        </w:rPr>
      </w:pPr>
      <w:r>
        <w:rPr>
          <w:rFonts w:ascii="Arial" w:hAnsi="Arial" w:eastAsia="Times New Roman" w:cs="Arial"/>
          <w:b/>
          <w:u w:val="single"/>
        </w:rPr>
        <w:t xml:space="preserve">ANEXO II MEMORIA INICIAL DE PROYECTO </w:t>
      </w:r>
      <w:r>
        <w:rPr>
          <w:rFonts w:hint="default" w:ascii="Arial" w:hAnsi="Arial" w:eastAsia="Times New Roman" w:cs="Arial"/>
          <w:b/>
          <w:u w:val="single"/>
          <w:lang w:val="es-ES"/>
        </w:rPr>
        <w:t>2025 CAVI/PAE</w:t>
      </w:r>
      <w:bookmarkStart w:id="0" w:name="_GoBack"/>
      <w:bookmarkEnd w:id="0"/>
    </w:p>
    <w:p w14:paraId="1E33DD9F">
      <w:pPr>
        <w:spacing w:before="120" w:after="120" w:line="320" w:lineRule="exact"/>
        <w:jc w:val="center"/>
        <w:rPr>
          <w:rFonts w:ascii="Arial" w:hAnsi="Arial" w:eastAsia="Times New Roman" w:cs="Arial"/>
          <w:b/>
          <w:u w:val="single"/>
        </w:rPr>
      </w:pPr>
    </w:p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6308"/>
      </w:tblGrid>
      <w:tr w14:paraId="23A3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2"/>
            <w:shd w:val="clear" w:color="auto" w:fill="BEBEBE" w:themeFill="background1" w:themeFillShade="BF"/>
            <w:vAlign w:val="center"/>
          </w:tcPr>
          <w:p w14:paraId="1CA93D59">
            <w:pPr>
              <w:tabs>
                <w:tab w:val="left" w:pos="6405"/>
              </w:tabs>
              <w:suppressAutoHyphens/>
              <w:jc w:val="both"/>
              <w:textAlignment w:val="baseline"/>
              <w:rPr>
                <w:rFonts w:ascii="Arial" w:hAnsi="Arial" w:eastAsia="Times New Roman" w:cs="Arial"/>
                <w:b/>
                <w:kern w:val="3"/>
                <w:sz w:val="20"/>
                <w:szCs w:val="20"/>
                <w:highlight w:val="darkGray"/>
              </w:rPr>
            </w:pPr>
            <w:r>
              <w:rPr>
                <w:rFonts w:ascii="Arial" w:hAnsi="Arial" w:eastAsia="Times New Roman" w:cs="Arial"/>
                <w:b/>
                <w:kern w:val="3"/>
                <w:sz w:val="20"/>
                <w:szCs w:val="20"/>
              </w:rPr>
              <w:t>1.- DATOS DE IDENTIFICACIÓN DE LA ENTIDAD</w:t>
            </w:r>
          </w:p>
        </w:tc>
      </w:tr>
      <w:tr w14:paraId="49E1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3" w:type="pct"/>
            <w:shd w:val="clear" w:color="auto" w:fill="D8D8D8" w:themeFill="background1" w:themeFillShade="D9"/>
            <w:vAlign w:val="center"/>
          </w:tcPr>
          <w:p w14:paraId="4AF471ED">
            <w:pPr>
              <w:suppressAutoHyphens/>
              <w:textAlignment w:val="baseline"/>
              <w:rPr>
                <w:rFonts w:ascii="Arial" w:hAnsi="Arial" w:eastAsia="Times New Roman" w:cs="Arial"/>
                <w:b/>
                <w:kern w:val="3"/>
                <w:sz w:val="20"/>
                <w:szCs w:val="18"/>
              </w:rPr>
            </w:pPr>
            <w:r>
              <w:rPr>
                <w:rFonts w:ascii="Arial" w:hAnsi="Arial" w:eastAsia="Times New Roman" w:cs="Arial"/>
                <w:b/>
                <w:kern w:val="3"/>
                <w:sz w:val="20"/>
                <w:szCs w:val="18"/>
              </w:rPr>
              <w:t>Nombre de la Entidad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1EC36AB7">
            <w:pPr>
              <w:suppressAutoHyphens/>
              <w:ind w:right="-108"/>
              <w:jc w:val="center"/>
              <w:textAlignment w:val="baseline"/>
              <w:rPr>
                <w:rFonts w:ascii="Arial" w:hAnsi="Arial" w:eastAsia="Times New Roman" w:cs="Arial"/>
                <w:b/>
                <w:kern w:val="3"/>
                <w:sz w:val="18"/>
                <w:szCs w:val="18"/>
              </w:rPr>
            </w:pPr>
          </w:p>
        </w:tc>
      </w:tr>
      <w:tr w14:paraId="2002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3" w:type="pct"/>
            <w:shd w:val="clear" w:color="auto" w:fill="D8D8D8" w:themeFill="background1" w:themeFillShade="D9"/>
            <w:vAlign w:val="center"/>
          </w:tcPr>
          <w:p w14:paraId="717375A3">
            <w:pPr>
              <w:suppressAutoHyphens/>
              <w:textAlignment w:val="baseline"/>
              <w:rPr>
                <w:rFonts w:ascii="Arial" w:hAnsi="Arial" w:eastAsia="Times New Roman" w:cs="Arial"/>
                <w:b/>
                <w:kern w:val="3"/>
                <w:sz w:val="20"/>
                <w:szCs w:val="18"/>
              </w:rPr>
            </w:pPr>
            <w:r>
              <w:rPr>
                <w:rFonts w:ascii="Arial" w:hAnsi="Arial" w:eastAsia="Times New Roman" w:cs="Arial"/>
                <w:b/>
                <w:kern w:val="3"/>
                <w:sz w:val="20"/>
                <w:szCs w:val="18"/>
              </w:rPr>
              <w:t>NIF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7574E1AD">
            <w:pPr>
              <w:suppressAutoHyphens/>
              <w:ind w:right="-108"/>
              <w:jc w:val="center"/>
              <w:textAlignment w:val="baseline"/>
              <w:rPr>
                <w:rFonts w:ascii="Arial" w:hAnsi="Arial" w:eastAsia="Times New Roman" w:cs="Arial"/>
                <w:b/>
                <w:kern w:val="3"/>
                <w:sz w:val="18"/>
                <w:szCs w:val="18"/>
              </w:rPr>
            </w:pPr>
          </w:p>
        </w:tc>
      </w:tr>
      <w:tr w14:paraId="265B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83" w:type="pct"/>
            <w:shd w:val="clear" w:color="auto" w:fill="D8D8D8" w:themeFill="background1" w:themeFillShade="D9"/>
            <w:vAlign w:val="center"/>
          </w:tcPr>
          <w:p w14:paraId="20BE4C6C">
            <w:pPr>
              <w:suppressAutoHyphens/>
              <w:textAlignment w:val="baseline"/>
              <w:rPr>
                <w:rFonts w:ascii="Arial" w:hAnsi="Arial" w:eastAsia="Times New Roman" w:cs="Arial"/>
                <w:b/>
                <w:kern w:val="3"/>
                <w:sz w:val="20"/>
                <w:szCs w:val="18"/>
              </w:rPr>
            </w:pPr>
            <w:r>
              <w:rPr>
                <w:rFonts w:ascii="Arial" w:hAnsi="Arial" w:eastAsia="Times New Roman" w:cs="Arial"/>
                <w:b/>
                <w:kern w:val="3"/>
                <w:sz w:val="20"/>
                <w:szCs w:val="18"/>
              </w:rPr>
              <w:t>Domicilio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3F8682FB">
            <w:pPr>
              <w:suppressAutoHyphens/>
              <w:ind w:right="-108"/>
              <w:jc w:val="center"/>
              <w:textAlignment w:val="baseline"/>
              <w:rPr>
                <w:rFonts w:ascii="Arial" w:hAnsi="Arial" w:eastAsia="Times New Roman" w:cs="Arial"/>
                <w:b/>
                <w:kern w:val="3"/>
                <w:sz w:val="18"/>
                <w:szCs w:val="18"/>
              </w:rPr>
            </w:pPr>
          </w:p>
        </w:tc>
      </w:tr>
      <w:tr w14:paraId="55AC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83" w:type="pct"/>
            <w:shd w:val="clear" w:color="auto" w:fill="D8D8D8" w:themeFill="background1" w:themeFillShade="D9"/>
            <w:vAlign w:val="center"/>
          </w:tcPr>
          <w:p w14:paraId="2771FB8B">
            <w:pPr>
              <w:suppressAutoHyphens/>
              <w:textAlignment w:val="baseline"/>
              <w:rPr>
                <w:rFonts w:ascii="Arial" w:hAnsi="Arial" w:eastAsia="Times New Roman" w:cs="Arial"/>
                <w:b/>
                <w:kern w:val="3"/>
                <w:sz w:val="20"/>
                <w:szCs w:val="18"/>
              </w:rPr>
            </w:pPr>
            <w:r>
              <w:rPr>
                <w:rFonts w:ascii="Arial" w:hAnsi="Arial" w:eastAsia="Times New Roman" w:cs="Arial"/>
                <w:b/>
                <w:kern w:val="3"/>
                <w:sz w:val="20"/>
                <w:szCs w:val="18"/>
              </w:rPr>
              <w:t xml:space="preserve">Municipio 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5ACBC0B6">
            <w:pPr>
              <w:suppressAutoHyphens/>
              <w:ind w:right="-108"/>
              <w:jc w:val="center"/>
              <w:textAlignment w:val="baseline"/>
              <w:rPr>
                <w:rFonts w:ascii="Arial" w:hAnsi="Arial" w:eastAsia="Times New Roman" w:cs="Arial"/>
                <w:b/>
                <w:kern w:val="3"/>
                <w:sz w:val="18"/>
                <w:szCs w:val="18"/>
              </w:rPr>
            </w:pPr>
          </w:p>
        </w:tc>
      </w:tr>
      <w:tr w14:paraId="4890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83" w:type="pct"/>
            <w:shd w:val="clear" w:color="auto" w:fill="D8D8D8" w:themeFill="background1" w:themeFillShade="D9"/>
            <w:vAlign w:val="center"/>
          </w:tcPr>
          <w:p w14:paraId="6665D129">
            <w:pPr>
              <w:suppressAutoHyphens/>
              <w:textAlignment w:val="baseline"/>
              <w:rPr>
                <w:rFonts w:ascii="Arial" w:hAnsi="Arial" w:eastAsia="Times New Roman" w:cs="Arial"/>
                <w:b/>
                <w:kern w:val="3"/>
                <w:sz w:val="20"/>
                <w:szCs w:val="18"/>
              </w:rPr>
            </w:pPr>
            <w:r>
              <w:rPr>
                <w:rFonts w:ascii="Arial" w:hAnsi="Arial" w:eastAsia="Times New Roman" w:cs="Arial"/>
                <w:b/>
                <w:kern w:val="3"/>
                <w:sz w:val="20"/>
                <w:szCs w:val="18"/>
              </w:rPr>
              <w:t>Teléfono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6B1610D2">
            <w:pPr>
              <w:suppressAutoHyphens/>
              <w:ind w:right="-108"/>
              <w:jc w:val="center"/>
              <w:textAlignment w:val="baseline"/>
              <w:rPr>
                <w:rFonts w:ascii="Arial" w:hAnsi="Arial" w:eastAsia="Times New Roman" w:cs="Arial"/>
                <w:b/>
                <w:kern w:val="3"/>
                <w:sz w:val="18"/>
                <w:szCs w:val="18"/>
              </w:rPr>
            </w:pPr>
          </w:p>
        </w:tc>
      </w:tr>
      <w:tr w14:paraId="13D9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83" w:type="pct"/>
            <w:shd w:val="clear" w:color="auto" w:fill="D8D8D8" w:themeFill="background1" w:themeFillShade="D9"/>
            <w:vAlign w:val="center"/>
          </w:tcPr>
          <w:p w14:paraId="607F2F6F">
            <w:pPr>
              <w:suppressAutoHyphens/>
              <w:textAlignment w:val="baseline"/>
              <w:rPr>
                <w:rFonts w:ascii="Arial" w:hAnsi="Arial" w:eastAsia="Times New Roman" w:cs="Arial"/>
                <w:b/>
                <w:kern w:val="3"/>
                <w:sz w:val="20"/>
                <w:szCs w:val="18"/>
              </w:rPr>
            </w:pPr>
            <w:r>
              <w:rPr>
                <w:rFonts w:ascii="Arial" w:hAnsi="Arial" w:eastAsia="Times New Roman" w:cs="Arial"/>
                <w:b/>
                <w:kern w:val="3"/>
                <w:sz w:val="20"/>
                <w:szCs w:val="18"/>
              </w:rPr>
              <w:t xml:space="preserve">E-mail 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0A4BAA84">
            <w:pPr>
              <w:suppressAutoHyphens/>
              <w:ind w:right="-108"/>
              <w:jc w:val="center"/>
              <w:textAlignment w:val="baseline"/>
              <w:rPr>
                <w:rFonts w:ascii="Arial" w:hAnsi="Arial" w:eastAsia="Times New Roman" w:cs="Arial"/>
                <w:b/>
                <w:kern w:val="3"/>
                <w:sz w:val="18"/>
                <w:szCs w:val="18"/>
              </w:rPr>
            </w:pPr>
          </w:p>
        </w:tc>
      </w:tr>
    </w:tbl>
    <w:p w14:paraId="1094F0F2">
      <w:pPr>
        <w:tabs>
          <w:tab w:val="left" w:pos="4883"/>
        </w:tabs>
        <w:suppressAutoHyphens/>
        <w:jc w:val="both"/>
        <w:textAlignment w:val="baseline"/>
        <w:rPr>
          <w:rFonts w:ascii="Arial" w:hAnsi="Arial" w:eastAsia="Times New Roman" w:cs="Arial"/>
          <w:kern w:val="3"/>
          <w:sz w:val="20"/>
          <w:szCs w:val="20"/>
        </w:rPr>
      </w:pPr>
      <w:r>
        <w:rPr>
          <w:rFonts w:ascii="Arial" w:hAnsi="Arial" w:eastAsia="Times New Roman" w:cs="Arial"/>
          <w:kern w:val="3"/>
          <w:sz w:val="20"/>
          <w:szCs w:val="20"/>
        </w:rPr>
        <w:tab/>
      </w:r>
    </w:p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3770"/>
        <w:gridCol w:w="1035"/>
        <w:gridCol w:w="1671"/>
      </w:tblGrid>
      <w:tr w14:paraId="4C31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7" w:hRule="atLeast"/>
        </w:trPr>
        <w:tc>
          <w:tcPr>
            <w:tcW w:w="5000" w:type="pct"/>
            <w:gridSpan w:val="4"/>
            <w:shd w:val="clear" w:color="auto" w:fill="D8D8D8" w:themeFill="background1" w:themeFillShade="D9"/>
            <w:vAlign w:val="center"/>
          </w:tcPr>
          <w:p w14:paraId="3CEC316E">
            <w:pPr>
              <w:suppressAutoHyphens/>
              <w:jc w:val="both"/>
              <w:textAlignment w:val="baseline"/>
              <w:rPr>
                <w:rFonts w:ascii="Arial" w:hAnsi="Arial" w:eastAsia="Times New Roman" w:cs="Arial"/>
                <w:b/>
                <w:kern w:val="3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kern w:val="3"/>
                <w:sz w:val="20"/>
                <w:szCs w:val="20"/>
              </w:rPr>
              <w:t>Nombre de la persona de contacto</w:t>
            </w:r>
          </w:p>
        </w:tc>
      </w:tr>
      <w:tr w14:paraId="66EE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4CBBBBE">
            <w:pPr>
              <w:suppressAutoHyphens/>
              <w:jc w:val="both"/>
              <w:textAlignment w:val="baseline"/>
              <w:rPr>
                <w:rFonts w:ascii="Arial" w:hAnsi="Arial" w:eastAsia="Times New Roman" w:cs="Arial"/>
                <w:b/>
                <w:kern w:val="3"/>
                <w:sz w:val="20"/>
                <w:szCs w:val="20"/>
              </w:rPr>
            </w:pPr>
          </w:p>
        </w:tc>
      </w:tr>
      <w:tr w14:paraId="0E30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288" w:type="pct"/>
            <w:shd w:val="clear" w:color="auto" w:fill="D8D8D8" w:themeFill="background1" w:themeFillShade="D9"/>
            <w:vAlign w:val="center"/>
          </w:tcPr>
          <w:p w14:paraId="57AA6EC8">
            <w:pPr>
              <w:rPr>
                <w:rFonts w:ascii="Arial" w:hAnsi="Arial" w:eastAsia="Times New Roman" w:cs="Arial"/>
                <w:b/>
                <w:kern w:val="3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kern w:val="3"/>
                <w:sz w:val="20"/>
                <w:szCs w:val="20"/>
              </w:rPr>
              <w:t>E-mail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4068E20C">
            <w:pPr>
              <w:suppressAutoHyphens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D8D8D8" w:themeFill="background1" w:themeFillShade="D9"/>
            <w:vAlign w:val="center"/>
          </w:tcPr>
          <w:p w14:paraId="12B4B5B6">
            <w:pPr>
              <w:suppressAutoHyphens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kern w:val="3"/>
                <w:sz w:val="20"/>
                <w:szCs w:val="20"/>
              </w:rPr>
              <w:t>Teléfono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39ABC84E">
            <w:pPr>
              <w:suppressAutoHyphens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20"/>
                <w:szCs w:val="20"/>
              </w:rPr>
            </w:pPr>
          </w:p>
        </w:tc>
      </w:tr>
    </w:tbl>
    <w:p w14:paraId="6A29F835">
      <w:pPr>
        <w:spacing w:before="120"/>
        <w:ind w:right="4"/>
        <w:jc w:val="both"/>
        <w:rPr>
          <w:rFonts w:ascii="Arial" w:hAnsi="Arial" w:eastAsia="Times New Roman" w:cs="Arial"/>
          <w:b/>
          <w:bCs/>
          <w:color w:val="FF0000"/>
          <w:sz w:val="20"/>
          <w:szCs w:val="20"/>
        </w:rPr>
      </w:pP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994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5000" w:type="pct"/>
            <w:shd w:val="clear" w:color="auto" w:fill="BEBEBE" w:themeFill="background1" w:themeFillShade="BF"/>
            <w:vAlign w:val="center"/>
          </w:tcPr>
          <w:p w14:paraId="6723F5AC">
            <w:pPr>
              <w:keepNext/>
              <w:spacing w:before="120"/>
              <w:ind w:left="79" w:right="43"/>
              <w:outlineLvl w:val="0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2.- JUSTIFICACIÓN DE LA NECESIDAD DEL PROYECTO </w:t>
            </w:r>
          </w:p>
        </w:tc>
      </w:tr>
      <w:tr w14:paraId="18E1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C9279B">
            <w:pPr>
              <w:keepNext/>
              <w:spacing w:before="120"/>
              <w:ind w:right="43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62011D5A">
            <w:pPr>
              <w:keepNext/>
              <w:spacing w:before="120"/>
              <w:ind w:right="43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5FD000CD">
            <w:pPr>
              <w:keepNext/>
              <w:spacing w:before="120"/>
              <w:ind w:right="43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49BBA305">
            <w:pPr>
              <w:keepNext/>
              <w:spacing w:before="120"/>
              <w:ind w:right="43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3E69DBE5">
            <w:pPr>
              <w:keepNext/>
              <w:spacing w:before="120"/>
              <w:ind w:right="43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7E25BB4D">
            <w:pPr>
              <w:keepNext/>
              <w:spacing w:before="120"/>
              <w:ind w:right="43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088F7462">
            <w:pPr>
              <w:keepNext/>
              <w:spacing w:before="120"/>
              <w:ind w:right="43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02708D60">
            <w:pPr>
              <w:keepNext/>
              <w:spacing w:before="120"/>
              <w:ind w:right="43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32EC5113">
            <w:pPr>
              <w:keepNext/>
              <w:spacing w:before="120"/>
              <w:ind w:right="43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2EEF1E65">
            <w:pPr>
              <w:keepNext/>
              <w:spacing w:before="120"/>
              <w:ind w:right="43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266DE707">
            <w:pPr>
              <w:keepNext/>
              <w:spacing w:before="120"/>
              <w:ind w:right="43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6144C551">
            <w:pPr>
              <w:keepNext/>
              <w:spacing w:before="120"/>
              <w:ind w:right="43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2652A319">
            <w:pPr>
              <w:keepNext/>
              <w:spacing w:before="120"/>
              <w:ind w:right="43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4B47B46C">
            <w:pPr>
              <w:keepNext/>
              <w:spacing w:before="120"/>
              <w:ind w:right="43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14:paraId="1BDA3B4D">
      <w:pPr>
        <w:rPr>
          <w:rFonts w:ascii="Arial" w:hAnsi="Arial" w:eastAsia="Times New Roman" w:cs="Arial"/>
          <w:color w:val="FF0000"/>
          <w:sz w:val="20"/>
          <w:szCs w:val="20"/>
        </w:rPr>
      </w:pPr>
    </w:p>
    <w:p w14:paraId="1E21B0CC">
      <w:pPr>
        <w:rPr>
          <w:rFonts w:ascii="Arial" w:hAnsi="Arial" w:eastAsia="Times New Roman" w:cs="Arial"/>
          <w:color w:val="FF0000"/>
          <w:sz w:val="20"/>
          <w:szCs w:val="20"/>
        </w:rPr>
      </w:pPr>
      <w:r>
        <w:rPr>
          <w:rFonts w:ascii="Arial" w:hAnsi="Arial" w:eastAsia="Times New Roman" w:cs="Arial"/>
          <w:color w:val="FF0000"/>
          <w:sz w:val="20"/>
          <w:szCs w:val="20"/>
        </w:rPr>
        <w:br w:type="page"/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3F56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shd w:val="clear" w:color="auto" w:fill="BEBEBE" w:themeFill="background1" w:themeFillShade="BF"/>
            <w:vAlign w:val="center"/>
          </w:tcPr>
          <w:p w14:paraId="0D8841F4">
            <w:pPr>
              <w:spacing w:line="254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3.- DESCRIPCIÓN DEL PROYECTO</w:t>
            </w:r>
          </w:p>
        </w:tc>
      </w:tr>
      <w:tr w14:paraId="4D82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D8D8D8" w:themeFill="background1" w:themeFillShade="D9"/>
            <w:vAlign w:val="center"/>
          </w:tcPr>
          <w:p w14:paraId="01A29D9C">
            <w:pPr>
              <w:jc w:val="both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>3.1. Descripción del contenido de la intervención</w:t>
            </w:r>
          </w:p>
          <w:p w14:paraId="568528FC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i/>
                <w:sz w:val="20"/>
                <w:szCs w:val="20"/>
              </w:rPr>
              <w:t>(Actuaciones a realizar)</w:t>
            </w:r>
          </w:p>
        </w:tc>
      </w:tr>
      <w:tr w14:paraId="48A5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7ACE3E7"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</w:p>
          <w:p w14:paraId="5EAFC997"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</w:p>
          <w:p w14:paraId="18D59A4C"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</w:p>
          <w:p w14:paraId="558D136D"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</w:p>
          <w:p w14:paraId="202F10D2"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 w14:paraId="6DAD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D8D8D8" w:themeFill="background1" w:themeFillShade="D9"/>
            <w:vAlign w:val="center"/>
          </w:tcPr>
          <w:p w14:paraId="7D4CD5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>3.2. Organización interna</w:t>
            </w:r>
          </w:p>
          <w:p w14:paraId="0794AC95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i/>
                <w:sz w:val="20"/>
                <w:szCs w:val="20"/>
              </w:rPr>
              <w:t>(Perfil de la persona responsable y el equipo de trabajo)</w:t>
            </w:r>
          </w:p>
        </w:tc>
      </w:tr>
      <w:tr w14:paraId="23C9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79B4095"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</w:p>
          <w:p w14:paraId="5A09577D"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</w:p>
          <w:p w14:paraId="336E3B90"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</w:p>
          <w:p w14:paraId="26EFE565"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</w:p>
          <w:p w14:paraId="5C40249D"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 w14:paraId="6347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D8D8D8" w:themeFill="background1" w:themeFillShade="D9"/>
            <w:vAlign w:val="center"/>
          </w:tcPr>
          <w:p w14:paraId="03927B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3.3. Coordinación </w:t>
            </w:r>
          </w:p>
          <w:p w14:paraId="259F172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i/>
                <w:sz w:val="20"/>
                <w:szCs w:val="20"/>
              </w:rPr>
              <w:t>(Mecanismos y procedimientos de coordinación con otras Administraciones Públicas y otras entidades para la consecución de los objetivos del proyecto)</w:t>
            </w:r>
          </w:p>
        </w:tc>
      </w:tr>
      <w:tr w14:paraId="260F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91CE20C"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</w:p>
          <w:p w14:paraId="2418A826"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</w:p>
          <w:p w14:paraId="60F77FB6"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</w:p>
          <w:p w14:paraId="11EB5504"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</w:p>
          <w:p w14:paraId="0C294383"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</w:tbl>
    <w:p w14:paraId="42DB7341">
      <w:pPr>
        <w:rPr>
          <w:rFonts w:ascii="Arial" w:hAnsi="Arial" w:eastAsia="Times New Roman" w:cs="Arial"/>
          <w:color w:val="FF0000"/>
          <w:sz w:val="20"/>
          <w:szCs w:val="20"/>
          <w:vertAlign w:val="superscript"/>
        </w:rPr>
      </w:pPr>
    </w:p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232"/>
        <w:gridCol w:w="2253"/>
        <w:gridCol w:w="2249"/>
      </w:tblGrid>
      <w:tr w14:paraId="191F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4"/>
            <w:shd w:val="clear" w:color="auto" w:fill="BEBEBE" w:themeFill="background1" w:themeFillShade="BF"/>
            <w:vAlign w:val="center"/>
          </w:tcPr>
          <w:p w14:paraId="77E14BA4">
            <w:pPr>
              <w:pStyle w:val="25"/>
              <w:spacing w:before="0"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4.- CALENDARIO DE EJECUCIÓN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14:paraId="35AC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139" w:type="pct"/>
            <w:shd w:val="clear" w:color="auto" w:fill="D8D8D8" w:themeFill="background1" w:themeFillShade="D9"/>
            <w:vAlign w:val="center"/>
          </w:tcPr>
          <w:p w14:paraId="76058778">
            <w:pPr>
              <w:spacing w:before="120"/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de inicio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4D2AF0D7">
            <w:pPr>
              <w:spacing w:before="120"/>
              <w:ind w:right="4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2" w:type="pct"/>
            <w:shd w:val="clear" w:color="auto" w:fill="D8D8D8" w:themeFill="background1" w:themeFillShade="D9"/>
            <w:vAlign w:val="center"/>
          </w:tcPr>
          <w:p w14:paraId="036657D4">
            <w:pPr>
              <w:spacing w:before="120"/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de finalización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08440CD4">
            <w:pPr>
              <w:spacing w:before="120"/>
              <w:ind w:right="4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40331089">
      <w:pPr>
        <w:spacing w:before="120"/>
        <w:ind w:right="4"/>
        <w:jc w:val="both"/>
        <w:rPr>
          <w:rFonts w:ascii="Arial" w:hAnsi="Arial" w:cs="Arial"/>
          <w:sz w:val="20"/>
          <w:szCs w:val="20"/>
        </w:rPr>
      </w:pPr>
    </w:p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7495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5000" w:type="pct"/>
            <w:shd w:val="clear" w:color="auto" w:fill="BEBEBE" w:themeFill="background1" w:themeFillShade="BF"/>
            <w:vAlign w:val="center"/>
          </w:tcPr>
          <w:p w14:paraId="020E2B05">
            <w:pPr>
              <w:pStyle w:val="25"/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5.- PERSONAS DESTINATARIAS DEL PROYECTO</w:t>
            </w:r>
          </w:p>
        </w:tc>
      </w:tr>
      <w:tr w14:paraId="088E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5000" w:type="pct"/>
            <w:shd w:val="clear" w:color="auto" w:fill="D8D8D8" w:themeFill="background1" w:themeFillShade="D9"/>
            <w:vAlign w:val="center"/>
          </w:tcPr>
          <w:p w14:paraId="14C945FC">
            <w:pPr>
              <w:pStyle w:val="25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Criterios para la selección de los/as beneficiarios/as:</w:t>
            </w:r>
          </w:p>
        </w:tc>
      </w:tr>
      <w:tr w14:paraId="55E8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5000" w:type="pct"/>
            <w:shd w:val="clear" w:color="auto" w:fill="auto"/>
            <w:vAlign w:val="center"/>
          </w:tcPr>
          <w:p w14:paraId="618902E1">
            <w:pPr>
              <w:pStyle w:val="26"/>
              <w:ind w:right="3912"/>
              <w:rPr>
                <w:rFonts w:ascii="Arial" w:hAnsi="Arial" w:cs="Arial"/>
                <w:sz w:val="18"/>
                <w:lang w:val="es-ES"/>
              </w:rPr>
            </w:pPr>
          </w:p>
          <w:p w14:paraId="60406F17">
            <w:pPr>
              <w:pStyle w:val="26"/>
              <w:ind w:right="3912"/>
              <w:rPr>
                <w:rFonts w:ascii="Arial" w:hAnsi="Arial" w:cs="Arial"/>
                <w:sz w:val="18"/>
                <w:lang w:val="es-ES"/>
              </w:rPr>
            </w:pPr>
          </w:p>
          <w:p w14:paraId="22F2C124">
            <w:pPr>
              <w:pStyle w:val="26"/>
              <w:ind w:right="3912"/>
              <w:rPr>
                <w:rFonts w:ascii="Arial" w:hAnsi="Arial" w:cs="Arial"/>
                <w:sz w:val="18"/>
                <w:lang w:val="es-ES"/>
              </w:rPr>
            </w:pPr>
          </w:p>
        </w:tc>
      </w:tr>
    </w:tbl>
    <w:p w14:paraId="48C2D59A">
      <w:pPr>
        <w:spacing w:before="120"/>
        <w:ind w:right="4"/>
        <w:jc w:val="both"/>
        <w:rPr>
          <w:rFonts w:ascii="Arial" w:hAnsi="Arial" w:eastAsia="Times New Roman" w:cs="Arial"/>
          <w:b/>
          <w:bCs/>
          <w:color w:val="FF0000"/>
          <w:sz w:val="20"/>
          <w:szCs w:val="20"/>
        </w:rPr>
      </w:pP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236"/>
        <w:gridCol w:w="1515"/>
        <w:gridCol w:w="1117"/>
        <w:gridCol w:w="1336"/>
        <w:gridCol w:w="1648"/>
      </w:tblGrid>
      <w:tr w14:paraId="3052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000" w:type="pct"/>
            <w:gridSpan w:val="6"/>
            <w:shd w:val="clear" w:color="auto" w:fill="D0CECE" w:themeFill="background2" w:themeFillShade="E6"/>
          </w:tcPr>
          <w:p w14:paraId="758953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MATRIZ DE PLANIFICACION Y EVALUACION</w:t>
            </w:r>
          </w:p>
        </w:tc>
      </w:tr>
      <w:tr w14:paraId="04B4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66" w:type="pct"/>
            <w:shd w:val="clear" w:color="auto" w:fill="D0CECE" w:themeFill="background2" w:themeFillShade="E6"/>
          </w:tcPr>
          <w:p w14:paraId="67D272E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OBJETIVO GENERAL</w:t>
            </w:r>
          </w:p>
        </w:tc>
        <w:tc>
          <w:tcPr>
            <w:tcW w:w="3834" w:type="pct"/>
            <w:gridSpan w:val="5"/>
          </w:tcPr>
          <w:p w14:paraId="0F8F3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0CF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66" w:type="pct"/>
            <w:shd w:val="clear" w:color="auto" w:fill="D0CECE" w:themeFill="background2" w:themeFillShade="E6"/>
          </w:tcPr>
          <w:p w14:paraId="21B7B54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OBJETIVO ESPECÍFICO</w:t>
            </w:r>
          </w:p>
        </w:tc>
        <w:tc>
          <w:tcPr>
            <w:tcW w:w="3834" w:type="pct"/>
            <w:gridSpan w:val="5"/>
          </w:tcPr>
          <w:p w14:paraId="1FB29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F87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66" w:type="pct"/>
            <w:shd w:val="clear" w:color="auto" w:fill="E7E6E6" w:themeFill="background2"/>
          </w:tcPr>
          <w:p w14:paraId="553F904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459" w:type="pct"/>
            <w:shd w:val="clear" w:color="auto" w:fill="E7E6E6" w:themeFill="background2"/>
          </w:tcPr>
          <w:p w14:paraId="028FAA4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INDICADOR</w:t>
            </w:r>
          </w:p>
        </w:tc>
        <w:tc>
          <w:tcPr>
            <w:tcW w:w="964" w:type="pct"/>
            <w:shd w:val="clear" w:color="auto" w:fill="E7E6E6" w:themeFill="background2"/>
          </w:tcPr>
          <w:p w14:paraId="5C84F4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MEDIO DE VERIFICACION</w:t>
            </w:r>
          </w:p>
        </w:tc>
        <w:tc>
          <w:tcPr>
            <w:tcW w:w="711" w:type="pct"/>
            <w:shd w:val="clear" w:color="auto" w:fill="E7E6E6" w:themeFill="background2"/>
          </w:tcPr>
          <w:p w14:paraId="73AAC31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META PREVISTA</w:t>
            </w:r>
          </w:p>
        </w:tc>
        <w:tc>
          <w:tcPr>
            <w:tcW w:w="854" w:type="pct"/>
            <w:shd w:val="clear" w:color="auto" w:fill="E7E6E6" w:themeFill="background2"/>
          </w:tcPr>
          <w:p w14:paraId="790A8BE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RESULTADO (este apartado se rellenará en la justificación)</w:t>
            </w:r>
          </w:p>
        </w:tc>
        <w:tc>
          <w:tcPr>
            <w:tcW w:w="847" w:type="pct"/>
            <w:shd w:val="clear" w:color="auto" w:fill="E7E6E6" w:themeFill="background2"/>
          </w:tcPr>
          <w:p w14:paraId="24A66B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DESVIACIONES (este apartado se rellenará en la justificación)</w:t>
            </w:r>
          </w:p>
        </w:tc>
      </w:tr>
      <w:tr w14:paraId="6CB1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66" w:type="pct"/>
          </w:tcPr>
          <w:p w14:paraId="3E405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</w:tcPr>
          <w:p w14:paraId="44990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pct"/>
          </w:tcPr>
          <w:p w14:paraId="3D4AE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14:paraId="7D7577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pct"/>
          </w:tcPr>
          <w:p w14:paraId="1E7BF5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14:paraId="148C7D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430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66" w:type="pct"/>
          </w:tcPr>
          <w:p w14:paraId="033FF2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</w:tcPr>
          <w:p w14:paraId="4747D8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pct"/>
          </w:tcPr>
          <w:p w14:paraId="2A5B77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14:paraId="11F950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pct"/>
          </w:tcPr>
          <w:p w14:paraId="2497B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14:paraId="6B6F9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C7D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66" w:type="pct"/>
            <w:shd w:val="clear" w:color="auto" w:fill="D0CECE" w:themeFill="background2" w:themeFillShade="E6"/>
          </w:tcPr>
          <w:p w14:paraId="503B04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OBJETIVO ESPECÍFICO</w:t>
            </w:r>
          </w:p>
        </w:tc>
        <w:tc>
          <w:tcPr>
            <w:tcW w:w="3834" w:type="pct"/>
            <w:gridSpan w:val="5"/>
          </w:tcPr>
          <w:p w14:paraId="032925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227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66" w:type="pct"/>
            <w:shd w:val="clear" w:color="auto" w:fill="E7E6E6" w:themeFill="background2"/>
          </w:tcPr>
          <w:p w14:paraId="5178801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459" w:type="pct"/>
            <w:shd w:val="clear" w:color="auto" w:fill="E7E6E6" w:themeFill="background2"/>
          </w:tcPr>
          <w:p w14:paraId="16D5F0B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INDICADOR</w:t>
            </w:r>
          </w:p>
        </w:tc>
        <w:tc>
          <w:tcPr>
            <w:tcW w:w="964" w:type="pct"/>
            <w:shd w:val="clear" w:color="auto" w:fill="E7E6E6" w:themeFill="background2"/>
          </w:tcPr>
          <w:p w14:paraId="288106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MEDIO DE VERIFICACION</w:t>
            </w:r>
          </w:p>
        </w:tc>
        <w:tc>
          <w:tcPr>
            <w:tcW w:w="711" w:type="pct"/>
            <w:shd w:val="clear" w:color="auto" w:fill="E7E6E6" w:themeFill="background2"/>
          </w:tcPr>
          <w:p w14:paraId="78E8406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META PREVISTA</w:t>
            </w:r>
          </w:p>
        </w:tc>
        <w:tc>
          <w:tcPr>
            <w:tcW w:w="854" w:type="pct"/>
            <w:shd w:val="clear" w:color="auto" w:fill="E7E6E6" w:themeFill="background2"/>
          </w:tcPr>
          <w:p w14:paraId="00FAA6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RESULTADO (este apartado se rellenará en la justificación)</w:t>
            </w:r>
          </w:p>
        </w:tc>
        <w:tc>
          <w:tcPr>
            <w:tcW w:w="847" w:type="pct"/>
            <w:shd w:val="clear" w:color="auto" w:fill="E7E6E6" w:themeFill="background2"/>
          </w:tcPr>
          <w:p w14:paraId="2AD901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DESVIACIONES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es-ES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(este apartado se rellenará en la justificación)</w:t>
            </w:r>
          </w:p>
        </w:tc>
      </w:tr>
      <w:tr w14:paraId="5D74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66" w:type="pct"/>
            <w:shd w:val="clear" w:color="auto" w:fill="auto"/>
          </w:tcPr>
          <w:p w14:paraId="108B8A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14:paraId="543E6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pct"/>
            <w:shd w:val="clear" w:color="auto" w:fill="auto"/>
          </w:tcPr>
          <w:p w14:paraId="79C6E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auto"/>
          </w:tcPr>
          <w:p w14:paraId="5FE0CB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auto"/>
          </w:tcPr>
          <w:p w14:paraId="4DEF31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14:paraId="6C5A40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221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66" w:type="pct"/>
            <w:shd w:val="clear" w:color="auto" w:fill="auto"/>
          </w:tcPr>
          <w:p w14:paraId="4FA1D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14:paraId="0EC4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pct"/>
            <w:shd w:val="clear" w:color="auto" w:fill="auto"/>
          </w:tcPr>
          <w:p w14:paraId="1FEA5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auto"/>
          </w:tcPr>
          <w:p w14:paraId="7B688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auto"/>
          </w:tcPr>
          <w:p w14:paraId="74A06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14:paraId="49B725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789557">
      <w:pPr>
        <w:spacing w:before="120"/>
        <w:ind w:right="4"/>
        <w:jc w:val="both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es-ES"/>
        </w:rPr>
        <w:t xml:space="preserve">* </w:t>
      </w: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LEYENDA:</w:t>
      </w:r>
    </w:p>
    <w:p w14:paraId="61B83F74">
      <w:pPr>
        <w:suppressAutoHyphens/>
        <w:ind w:right="4"/>
        <w:jc w:val="both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14:paraId="0907AE07">
      <w:pPr>
        <w:suppressAutoHyphens/>
        <w:ind w:right="4"/>
        <w:jc w:val="both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OBJETIVO GENERAL: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Qué se pretende alcanzar con la intervención. Puede haber más de un objetivo general, si es así, se deberá hacer una tabla como esta por cada objetivo general.</w:t>
      </w:r>
    </w:p>
    <w:p w14:paraId="06ABFB58">
      <w:pPr>
        <w:suppressAutoHyphens/>
        <w:ind w:right="4"/>
        <w:jc w:val="both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OBJETIVO ESPECIFICO: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Qué cambios se pretenden obtener, los resultados concretos esperados.</w:t>
      </w:r>
    </w:p>
    <w:p w14:paraId="0ED6064F">
      <w:pPr>
        <w:suppressAutoHyphens/>
        <w:ind w:right="4"/>
        <w:jc w:val="both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ACTIVIDAD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: Actuaciones que se realicen para alcanzar los objetivos específicos.</w:t>
      </w:r>
    </w:p>
    <w:p w14:paraId="43BCC609">
      <w:pPr>
        <w:suppressAutoHyphens/>
        <w:ind w:right="4"/>
        <w:jc w:val="both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INDICADOR: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</w:t>
      </w:r>
      <w:r>
        <w:rPr>
          <w:rFonts w:eastAsia="Times New Roman" w:cstheme="minorHAnsi"/>
          <w:bCs/>
          <w:kern w:val="1"/>
          <w:sz w:val="16"/>
          <w:szCs w:val="16"/>
        </w:rPr>
        <w:t>Medida utilizada para evaluar el progreso y el impacto en el logro de sus objetivos,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 debe ofrecer la evidencia objetiva acerca de los logros a alcanzar con la intervención planteada.</w:t>
      </w:r>
    </w:p>
    <w:p w14:paraId="3C063018">
      <w:pPr>
        <w:suppressAutoHyphens/>
        <w:ind w:right="4"/>
        <w:jc w:val="both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META PREVISTA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: Nivel de consecución de objetivos esperado. Sirve como elemento de contraste con los resultados obtenidos en la justificación técnica.</w:t>
      </w:r>
    </w:p>
    <w:p w14:paraId="546FE6FA">
      <w:pPr>
        <w:suppressAutoHyphens/>
        <w:ind w:right="4"/>
        <w:jc w:val="both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Cs/>
          <w:kern w:val="1"/>
          <w:sz w:val="16"/>
          <w:szCs w:val="16"/>
          <w:lang w:bidi="hi-IN"/>
        </w:rPr>
        <w:t>Las metas previstas deben reflejarse en número entero y/o en porcentaje respecto al objetivo.</w:t>
      </w:r>
    </w:p>
    <w:p w14:paraId="63FCF1FD">
      <w:pPr>
        <w:suppressAutoHyphens/>
        <w:ind w:right="4"/>
        <w:jc w:val="both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MEDIOS DE VERIFICACION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: Fuentes,</w:t>
      </w:r>
      <w:r>
        <w:rPr>
          <w:rFonts w:eastAsia="Times New Roman" w:cstheme="minorHAnsi"/>
          <w:bCs/>
          <w:kern w:val="1"/>
          <w:sz w:val="16"/>
          <w:szCs w:val="16"/>
        </w:rPr>
        <w:t xml:space="preserve"> métodos y herramientas que se utilizan para recopilar información y evidencia objetiva que demuestre el logro de los objetivos y resultados esperados.</w:t>
      </w:r>
    </w:p>
    <w:p w14:paraId="79DC69B2">
      <w:pPr>
        <w:suppressAutoHyphens/>
        <w:ind w:right="4"/>
        <w:jc w:val="both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 xml:space="preserve">RESULTADO OBTENIDO: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Nivel de logro realmente alcanzado respecto a las metas previstas tras la ejecución del programa. Se cumplimentará en la fase de justificación técnica del programa. Los resultados obtenidos deben reflejarse en nº entero y en porcentaje respecto al objetivo planteado.</w:t>
      </w:r>
    </w:p>
    <w:p w14:paraId="17CFDC5C">
      <w:pPr>
        <w:suppressAutoHyphens/>
        <w:ind w:right="4"/>
        <w:jc w:val="both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DESVIACIONES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: Factores y/o condicionantes que afectan al logro de los objetivos y que deben ser tenidos en cuenta para una valoración y/o evaluación adecuada del programa</w:t>
      </w:r>
    </w:p>
    <w:p w14:paraId="06127A21">
      <w:pPr>
        <w:spacing w:before="120"/>
        <w:ind w:right="4"/>
        <w:jc w:val="both"/>
        <w:rPr>
          <w:rFonts w:hint="default" w:ascii="Arial" w:hAnsi="Arial" w:eastAsia="Times New Roman" w:cs="Arial"/>
          <w:b/>
          <w:bCs/>
          <w:sz w:val="20"/>
          <w:szCs w:val="20"/>
          <w:lang w:val="es-ES"/>
        </w:rPr>
      </w:pPr>
    </w:p>
    <w:p w14:paraId="5FFFD3A2">
      <w:pPr>
        <w:spacing w:before="120"/>
        <w:ind w:right="4"/>
        <w:jc w:val="both"/>
        <w:rPr>
          <w:rFonts w:hint="default" w:ascii="Arial" w:hAnsi="Arial" w:eastAsia="Times New Roman" w:cs="Arial"/>
          <w:b/>
          <w:bCs/>
          <w:sz w:val="20"/>
          <w:szCs w:val="20"/>
          <w:lang w:val="es-ES"/>
        </w:rPr>
      </w:pPr>
    </w:p>
    <w:p w14:paraId="3E64A96F">
      <w:pPr>
        <w:spacing w:before="120"/>
        <w:ind w:right="4"/>
        <w:jc w:val="both"/>
        <w:rPr>
          <w:rFonts w:hint="default" w:ascii="Arial" w:hAnsi="Arial" w:eastAsia="Times New Roman" w:cs="Arial"/>
          <w:b/>
          <w:bCs/>
          <w:sz w:val="20"/>
          <w:szCs w:val="20"/>
          <w:lang w:val="es-ES"/>
        </w:rPr>
      </w:pPr>
    </w:p>
    <w:p w14:paraId="6686F905">
      <w:pPr>
        <w:spacing w:before="120"/>
        <w:ind w:right="4"/>
        <w:jc w:val="both"/>
        <w:rPr>
          <w:rFonts w:hint="default" w:ascii="Arial" w:hAnsi="Arial" w:eastAsia="Times New Roman" w:cs="Arial"/>
          <w:b/>
          <w:bCs/>
          <w:sz w:val="20"/>
          <w:szCs w:val="20"/>
          <w:lang w:val="es-ES"/>
        </w:rPr>
      </w:pPr>
    </w:p>
    <w:p w14:paraId="0F8BCB01">
      <w:pPr>
        <w:spacing w:before="120"/>
        <w:ind w:right="4"/>
        <w:jc w:val="both"/>
        <w:rPr>
          <w:rFonts w:hint="default" w:ascii="Arial" w:hAnsi="Arial" w:eastAsia="Times New Roman" w:cs="Arial"/>
          <w:b/>
          <w:bCs/>
          <w:sz w:val="20"/>
          <w:szCs w:val="20"/>
          <w:lang w:val="es-ES"/>
        </w:rPr>
      </w:pPr>
    </w:p>
    <w:p w14:paraId="6A6BD6F8">
      <w:pPr>
        <w:rPr>
          <w:rFonts w:ascii="Arial" w:hAnsi="Arial" w:cs="Arial"/>
          <w:sz w:val="20"/>
          <w:szCs w:val="20"/>
        </w:rPr>
      </w:pP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441C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6" w:hRule="atLeast"/>
          <w:jc w:val="center"/>
        </w:trPr>
        <w:tc>
          <w:tcPr>
            <w:tcW w:w="5000" w:type="pct"/>
            <w:shd w:val="clear" w:color="auto" w:fill="BEBEBE" w:themeFill="background1" w:themeFillShade="BF"/>
            <w:vAlign w:val="center"/>
          </w:tcPr>
          <w:p w14:paraId="4622E79F">
            <w:pPr>
              <w:pStyle w:val="26"/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7.- METODOLOGÍA DE SEGUIMIENTO Y EVALUACIÓN DEL PROYECTO</w:t>
            </w:r>
          </w:p>
        </w:tc>
      </w:tr>
      <w:tr w14:paraId="634C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000" w:type="pct"/>
            <w:shd w:val="clear" w:color="auto" w:fill="D8D8D8" w:themeFill="background1" w:themeFillShade="D9"/>
            <w:vAlign w:val="center"/>
          </w:tcPr>
          <w:p w14:paraId="18F75388">
            <w:pPr>
              <w:spacing w:before="10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Describa qué metodologías tiene previsto implantar para realizar un adecuado seguimiento del proyecto, así como una correcta evaluación de las acciones realizadas</w:t>
            </w:r>
          </w:p>
        </w:tc>
      </w:tr>
      <w:tr w14:paraId="4DBA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222F66E">
            <w:pPr>
              <w:spacing w:before="100" w:line="360" w:lineRule="auto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12547936">
            <w:pPr>
              <w:spacing w:before="100" w:line="360" w:lineRule="auto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0EEFB257">
      <w:pPr>
        <w:spacing w:before="120"/>
        <w:ind w:right="4"/>
        <w:jc w:val="both"/>
        <w:rPr>
          <w:rFonts w:ascii="Arial" w:hAnsi="Arial" w:eastAsia="Times New Roman" w:cs="Arial"/>
          <w:b/>
          <w:bCs/>
          <w:color w:val="FF0000"/>
          <w:sz w:val="20"/>
          <w:szCs w:val="20"/>
        </w:rPr>
      </w:pPr>
    </w:p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4229"/>
        <w:gridCol w:w="2389"/>
      </w:tblGrid>
      <w:tr w14:paraId="4311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000" w:type="pct"/>
            <w:gridSpan w:val="3"/>
            <w:shd w:val="clear" w:color="auto" w:fill="BEBEBE" w:themeFill="background1" w:themeFillShade="BF"/>
            <w:vAlign w:val="center"/>
          </w:tcPr>
          <w:p w14:paraId="1C996057">
            <w:pPr>
              <w:suppressAutoHyphens/>
              <w:jc w:val="both"/>
              <w:textAlignment w:val="baseline"/>
              <w:rPr>
                <w:rFonts w:ascii="Arial" w:hAnsi="Arial" w:eastAsia="Times New Roman" w:cs="Arial"/>
                <w:b/>
                <w:kern w:val="3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kern w:val="3"/>
                <w:sz w:val="20"/>
                <w:szCs w:val="20"/>
              </w:rPr>
              <w:t>8.- PERSONAL CONTRATADO ADSCRITO AL PROYECTO</w:t>
            </w:r>
          </w:p>
        </w:tc>
      </w:tr>
      <w:tr w14:paraId="7066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000" w:type="pct"/>
            <w:gridSpan w:val="3"/>
            <w:shd w:val="clear" w:color="auto" w:fill="D8D8D8" w:themeFill="background1" w:themeFillShade="D9"/>
            <w:vAlign w:val="center"/>
          </w:tcPr>
          <w:p w14:paraId="184AC335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14:paraId="072F74C4">
            <w:pPr>
              <w:spacing w:line="36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Datos globales del equipo que realizará el proyecto y categoría profesional:</w:t>
            </w:r>
          </w:p>
          <w:p w14:paraId="429F32A2">
            <w:pPr>
              <w:spacing w:line="36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u w:val="single"/>
              </w:rPr>
              <w:t>*Cumplimentar una fila por trabajador/a</w:t>
            </w:r>
          </w:p>
        </w:tc>
      </w:tr>
      <w:tr w14:paraId="4304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205" w:type="pct"/>
            <w:shd w:val="clear" w:color="auto" w:fill="D8D8D8" w:themeFill="background1" w:themeFillShade="D9"/>
            <w:vAlign w:val="center"/>
          </w:tcPr>
          <w:p w14:paraId="1F2C9B66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Categoría / </w:t>
            </w:r>
          </w:p>
          <w:p w14:paraId="0D525221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Cualificación profesional*</w:t>
            </w:r>
          </w:p>
          <w:p w14:paraId="2A2566B3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shd w:val="clear" w:color="auto" w:fill="D8D8D8" w:themeFill="background1" w:themeFillShade="D9"/>
            <w:vAlign w:val="center"/>
          </w:tcPr>
          <w:p w14:paraId="77E1A908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Dedicación de horas </w:t>
            </w:r>
          </w:p>
          <w:p w14:paraId="271E871A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semanales al proyecto</w:t>
            </w:r>
          </w:p>
        </w:tc>
        <w:tc>
          <w:tcPr>
            <w:tcW w:w="1369" w:type="pct"/>
            <w:shd w:val="clear" w:color="auto" w:fill="D8D8D8" w:themeFill="background1" w:themeFillShade="D9"/>
            <w:vAlign w:val="center"/>
          </w:tcPr>
          <w:p w14:paraId="5931B933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Total gastos de personal</w:t>
            </w:r>
          </w:p>
          <w:p w14:paraId="639AC1AD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(1+2+3)</w:t>
            </w:r>
          </w:p>
        </w:tc>
      </w:tr>
      <w:tr w14:paraId="7B7C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205" w:type="pct"/>
            <w:shd w:val="clear" w:color="auto" w:fill="auto"/>
            <w:vAlign w:val="center"/>
          </w:tcPr>
          <w:p w14:paraId="3062C8CC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shd w:val="clear" w:color="auto" w:fill="auto"/>
            <w:vAlign w:val="center"/>
          </w:tcPr>
          <w:p w14:paraId="58BE032A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14:paraId="0C8C3FEC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5AF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205" w:type="pct"/>
            <w:shd w:val="clear" w:color="auto" w:fill="auto"/>
            <w:vAlign w:val="center"/>
          </w:tcPr>
          <w:p w14:paraId="03FC49EE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shd w:val="clear" w:color="auto" w:fill="auto"/>
            <w:vAlign w:val="center"/>
          </w:tcPr>
          <w:p w14:paraId="00ACEA6F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14:paraId="04AA55EE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8D5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205" w:type="pct"/>
            <w:shd w:val="clear" w:color="auto" w:fill="auto"/>
            <w:vAlign w:val="center"/>
          </w:tcPr>
          <w:p w14:paraId="00788A11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shd w:val="clear" w:color="auto" w:fill="auto"/>
            <w:vAlign w:val="center"/>
          </w:tcPr>
          <w:p w14:paraId="2B5553B3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14:paraId="0378B56F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234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205" w:type="pct"/>
            <w:shd w:val="clear" w:color="auto" w:fill="auto"/>
            <w:vAlign w:val="center"/>
          </w:tcPr>
          <w:p w14:paraId="2F3AC64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shd w:val="clear" w:color="auto" w:fill="auto"/>
            <w:vAlign w:val="center"/>
          </w:tcPr>
          <w:p w14:paraId="7CD56C4E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14:paraId="22A8D65D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1A6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205" w:type="pct"/>
            <w:shd w:val="clear" w:color="auto" w:fill="D8D8D8" w:themeFill="background1" w:themeFillShade="D9"/>
            <w:vAlign w:val="center"/>
          </w:tcPr>
          <w:p w14:paraId="6EA69775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TOTALES: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080D582C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14:paraId="02FC3C6C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60B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5000" w:type="pct"/>
            <w:gridSpan w:val="3"/>
            <w:shd w:val="clear" w:color="auto" w:fill="D8D8D8" w:themeFill="background1" w:themeFillShade="D9"/>
            <w:vAlign w:val="center"/>
          </w:tcPr>
          <w:p w14:paraId="10E2C0CE">
            <w:pPr>
              <w:jc w:val="both"/>
              <w:rPr>
                <w:rFonts w:ascii="Arial" w:hAnsi="Arial" w:eastAsia="Times New Roman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Especifique detalladamente las funciones que realizará el personal del proyecto que ha relacionado en el punto anterior: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(Especificar estas tareas para cada uno de los trabajadores del proyecto, individualmente)</w:t>
            </w:r>
          </w:p>
        </w:tc>
      </w:tr>
      <w:tr w14:paraId="4628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D8F3FA5">
            <w:pPr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14:paraId="5B897C79">
            <w:pPr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14:paraId="44791E80">
            <w:pPr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14:paraId="7593E798">
            <w:pPr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</w:tc>
      </w:tr>
    </w:tbl>
    <w:p w14:paraId="1F18B006">
      <w:pPr>
        <w:spacing w:before="100"/>
        <w:ind w:left="284" w:right="283"/>
        <w:jc w:val="center"/>
        <w:rPr>
          <w:rFonts w:ascii="Arial" w:hAnsi="Arial" w:cs="Arial"/>
          <w:sz w:val="18"/>
          <w:szCs w:val="18"/>
        </w:rPr>
      </w:pPr>
    </w:p>
    <w:tbl>
      <w:tblPr>
        <w:tblStyle w:val="1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700"/>
        <w:gridCol w:w="1809"/>
        <w:gridCol w:w="1809"/>
        <w:gridCol w:w="1165"/>
      </w:tblGrid>
      <w:tr w14:paraId="6CD3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9" w:type="dxa"/>
            <w:gridSpan w:val="5"/>
            <w:shd w:val="clear" w:color="auto" w:fill="D0CECE" w:themeFill="background2" w:themeFillShade="E6"/>
            <w:vAlign w:val="center"/>
          </w:tcPr>
          <w:p w14:paraId="1125A90E">
            <w:pPr>
              <w:suppressAutoHyphens/>
              <w:spacing w:after="200" w:line="100" w:lineRule="atLeast"/>
              <w:rPr>
                <w:rFonts w:ascii="Arial" w:hAnsi="Arial" w:eastAsia="Times New Roman" w:cs="Arial"/>
                <w:b/>
                <w:bCs/>
                <w:kern w:val="1"/>
                <w:sz w:val="20"/>
                <w:szCs w:val="20"/>
                <w:lang w:bidi="hi-IN"/>
              </w:rPr>
            </w:pPr>
            <w:r>
              <w:rPr>
                <w:rFonts w:ascii="Arial" w:hAnsi="Arial" w:eastAsia="Times New Roman" w:cs="Arial"/>
                <w:b/>
                <w:bCs/>
                <w:kern w:val="1"/>
                <w:sz w:val="20"/>
                <w:szCs w:val="20"/>
                <w:lang w:bidi="hi-IN"/>
              </w:rPr>
              <w:t>9.- PRESUPUESTO</w:t>
            </w:r>
          </w:p>
        </w:tc>
      </w:tr>
      <w:tr w14:paraId="7173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shd w:val="clear" w:color="auto" w:fill="E7E6E6" w:themeFill="background2"/>
          </w:tcPr>
          <w:p w14:paraId="7C85F9F7">
            <w:pPr>
              <w:suppressAutoHyphens/>
              <w:spacing w:before="100" w:after="200" w:line="100" w:lineRule="atLeast"/>
              <w:ind w:right="283"/>
              <w:jc w:val="both"/>
              <w:rPr>
                <w:rFonts w:ascii="Arial" w:hAnsi="Arial" w:eastAsia="Cambria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hAnsi="Arial" w:eastAsia="Times New Roman" w:cs="Arial"/>
                <w:b/>
                <w:bCs/>
                <w:kern w:val="1"/>
                <w:sz w:val="18"/>
                <w:szCs w:val="18"/>
                <w:lang w:bidi="hi-IN"/>
              </w:rPr>
              <w:t>CONCEPTOS Y SUBCONCEPTOS DE GASTO</w:t>
            </w:r>
          </w:p>
        </w:tc>
        <w:tc>
          <w:tcPr>
            <w:tcW w:w="1700" w:type="dxa"/>
            <w:shd w:val="clear" w:color="auto" w:fill="E7E6E6" w:themeFill="background2"/>
          </w:tcPr>
          <w:p w14:paraId="3AD370D7">
            <w:pPr>
              <w:suppressAutoHyphens/>
              <w:spacing w:before="100" w:after="200" w:line="100" w:lineRule="atLeast"/>
              <w:ind w:right="283"/>
              <w:jc w:val="both"/>
              <w:rPr>
                <w:rFonts w:ascii="Arial" w:hAnsi="Arial" w:eastAsia="Cambria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hAnsi="Arial" w:eastAsia="Times New Roman" w:cs="Arial"/>
                <w:b/>
                <w:bCs/>
                <w:kern w:val="1"/>
                <w:sz w:val="18"/>
                <w:szCs w:val="18"/>
                <w:lang w:bidi="hi-IN"/>
              </w:rPr>
              <w:t>SUBVENCIÓN CONCEDIDA</w:t>
            </w:r>
          </w:p>
        </w:tc>
        <w:tc>
          <w:tcPr>
            <w:tcW w:w="1809" w:type="dxa"/>
            <w:shd w:val="clear" w:color="auto" w:fill="E7E6E6" w:themeFill="background2"/>
          </w:tcPr>
          <w:p w14:paraId="5C9CC889">
            <w:pPr>
              <w:suppressAutoHyphens/>
              <w:spacing w:before="100" w:after="200" w:line="100" w:lineRule="atLeast"/>
              <w:ind w:right="283"/>
              <w:jc w:val="both"/>
              <w:rPr>
                <w:rFonts w:ascii="Arial" w:hAnsi="Arial" w:eastAsia="Cambria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hAnsi="Arial" w:eastAsia="Times New Roman" w:cs="Arial"/>
                <w:b/>
                <w:bCs/>
                <w:kern w:val="1"/>
                <w:sz w:val="18"/>
                <w:szCs w:val="18"/>
                <w:lang w:bidi="hi-IN"/>
              </w:rPr>
              <w:t>OTRAS FUENTES DE FINANCIACIÓN</w:t>
            </w:r>
          </w:p>
        </w:tc>
        <w:tc>
          <w:tcPr>
            <w:tcW w:w="1809" w:type="dxa"/>
            <w:shd w:val="clear" w:color="auto" w:fill="E7E6E6" w:themeFill="background2"/>
          </w:tcPr>
          <w:p w14:paraId="05C62736">
            <w:pPr>
              <w:suppressAutoHyphens/>
              <w:spacing w:before="100" w:after="200" w:line="100" w:lineRule="atLeast"/>
              <w:ind w:right="283"/>
              <w:jc w:val="both"/>
              <w:rPr>
                <w:rFonts w:ascii="Arial" w:hAnsi="Arial" w:eastAsia="Cambria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hAnsi="Arial" w:eastAsia="Times New Roman" w:cs="Arial"/>
                <w:b/>
                <w:bCs/>
                <w:kern w:val="1"/>
                <w:sz w:val="18"/>
                <w:szCs w:val="18"/>
                <w:lang w:bidi="hi-IN"/>
              </w:rPr>
              <w:t>FINANCIACIÓN PROPIA</w:t>
            </w:r>
          </w:p>
        </w:tc>
        <w:tc>
          <w:tcPr>
            <w:tcW w:w="1165" w:type="dxa"/>
            <w:shd w:val="clear" w:color="auto" w:fill="D0CECE" w:themeFill="background2" w:themeFillShade="E6"/>
          </w:tcPr>
          <w:p w14:paraId="1DDAE443">
            <w:pPr>
              <w:suppressAutoHyphens/>
              <w:spacing w:before="100" w:after="200" w:line="100" w:lineRule="atLeast"/>
              <w:ind w:right="283"/>
              <w:jc w:val="center"/>
              <w:rPr>
                <w:rFonts w:ascii="Arial" w:hAnsi="Arial" w:eastAsia="Cambria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hAnsi="Arial" w:eastAsia="Times New Roman" w:cs="Arial"/>
                <w:b/>
                <w:bCs/>
                <w:kern w:val="1"/>
                <w:sz w:val="18"/>
                <w:szCs w:val="18"/>
                <w:lang w:bidi="hi-IN"/>
              </w:rPr>
              <w:t>TOTAL</w:t>
            </w:r>
          </w:p>
        </w:tc>
      </w:tr>
      <w:tr w14:paraId="0437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shd w:val="clear" w:color="auto" w:fill="E7E6E6" w:themeFill="background2"/>
          </w:tcPr>
          <w:p w14:paraId="7CE10BBD">
            <w:pPr>
              <w:suppressAutoHyphens/>
              <w:spacing w:before="100" w:after="200" w:line="100" w:lineRule="atLeast"/>
              <w:ind w:right="283"/>
              <w:jc w:val="both"/>
              <w:rPr>
                <w:rFonts w:ascii="Arial" w:hAnsi="Arial" w:eastAsia="Cambria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" w:hAnsi="Arial" w:eastAsia="Cambria" w:cs="Arial"/>
                <w:kern w:val="1"/>
                <w:sz w:val="20"/>
                <w:szCs w:val="20"/>
                <w:lang w:eastAsia="hi-IN" w:bidi="hi-IN"/>
              </w:rPr>
              <w:t>Personal</w:t>
            </w:r>
          </w:p>
        </w:tc>
        <w:tc>
          <w:tcPr>
            <w:tcW w:w="1700" w:type="dxa"/>
          </w:tcPr>
          <w:p w14:paraId="608C39E2">
            <w:pPr>
              <w:suppressAutoHyphens/>
              <w:spacing w:before="100" w:after="200" w:line="100" w:lineRule="atLeast"/>
              <w:ind w:right="283"/>
              <w:jc w:val="center"/>
              <w:rPr>
                <w:rFonts w:ascii="Arial" w:hAnsi="Arial" w:eastAsia="Cambria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809" w:type="dxa"/>
          </w:tcPr>
          <w:p w14:paraId="7E95866A">
            <w:pPr>
              <w:suppressAutoHyphens/>
              <w:spacing w:before="100" w:after="200" w:line="100" w:lineRule="atLeast"/>
              <w:ind w:right="283"/>
              <w:jc w:val="center"/>
              <w:rPr>
                <w:rFonts w:ascii="Arial" w:hAnsi="Arial" w:eastAsia="Cambria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809" w:type="dxa"/>
          </w:tcPr>
          <w:p w14:paraId="49527F40">
            <w:pPr>
              <w:suppressAutoHyphens/>
              <w:spacing w:before="100" w:after="200" w:line="100" w:lineRule="atLeast"/>
              <w:ind w:right="283"/>
              <w:jc w:val="center"/>
              <w:rPr>
                <w:rFonts w:ascii="Arial" w:hAnsi="Arial" w:eastAsia="Cambria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65" w:type="dxa"/>
          </w:tcPr>
          <w:p w14:paraId="7CE8A612">
            <w:pPr>
              <w:suppressAutoHyphens/>
              <w:spacing w:before="100" w:after="200" w:line="100" w:lineRule="atLeast"/>
              <w:ind w:right="283"/>
              <w:jc w:val="center"/>
              <w:rPr>
                <w:rFonts w:ascii="Arial" w:hAnsi="Arial" w:eastAsia="Cambria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14:paraId="0F54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shd w:val="clear" w:color="auto" w:fill="D0CECE" w:themeFill="background2" w:themeFillShade="E6"/>
          </w:tcPr>
          <w:p w14:paraId="6FF213D7">
            <w:pPr>
              <w:suppressAutoHyphens/>
              <w:spacing w:before="100" w:after="200" w:line="100" w:lineRule="atLeast"/>
              <w:ind w:right="283"/>
              <w:jc w:val="both"/>
              <w:rPr>
                <w:rFonts w:ascii="Arial" w:hAnsi="Arial" w:eastAsia="Cambria" w:cs="Arial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" w:hAnsi="Arial" w:eastAsia="Cambria" w:cs="Arial"/>
                <w:b/>
                <w:kern w:val="1"/>
                <w:sz w:val="20"/>
                <w:szCs w:val="20"/>
                <w:lang w:eastAsia="hi-IN" w:bidi="hi-IN"/>
              </w:rPr>
              <w:t>TOTAL GASTOS</w:t>
            </w:r>
          </w:p>
        </w:tc>
        <w:tc>
          <w:tcPr>
            <w:tcW w:w="1700" w:type="dxa"/>
          </w:tcPr>
          <w:p w14:paraId="34F00875">
            <w:pPr>
              <w:suppressAutoHyphens/>
              <w:spacing w:before="100" w:after="200" w:line="100" w:lineRule="atLeast"/>
              <w:ind w:right="283"/>
              <w:jc w:val="center"/>
              <w:rPr>
                <w:rFonts w:ascii="Arial" w:hAnsi="Arial" w:eastAsia="Cambria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809" w:type="dxa"/>
          </w:tcPr>
          <w:p w14:paraId="778132F6">
            <w:pPr>
              <w:suppressAutoHyphens/>
              <w:spacing w:before="100" w:after="200" w:line="100" w:lineRule="atLeast"/>
              <w:ind w:right="283"/>
              <w:jc w:val="center"/>
              <w:rPr>
                <w:rFonts w:ascii="Arial" w:hAnsi="Arial" w:eastAsia="Cambria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809" w:type="dxa"/>
          </w:tcPr>
          <w:p w14:paraId="328D0BFE">
            <w:pPr>
              <w:suppressAutoHyphens/>
              <w:spacing w:before="100" w:after="200" w:line="100" w:lineRule="atLeast"/>
              <w:ind w:right="283"/>
              <w:jc w:val="center"/>
              <w:rPr>
                <w:rFonts w:ascii="Arial" w:hAnsi="Arial" w:eastAsia="Cambria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65" w:type="dxa"/>
          </w:tcPr>
          <w:p w14:paraId="6811D63A">
            <w:pPr>
              <w:suppressAutoHyphens/>
              <w:spacing w:before="100" w:after="200" w:line="100" w:lineRule="atLeast"/>
              <w:ind w:right="283"/>
              <w:jc w:val="center"/>
              <w:rPr>
                <w:rFonts w:ascii="Arial" w:hAnsi="Arial" w:eastAsia="Cambria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3551C132">
      <w:pPr>
        <w:spacing w:before="100"/>
        <w:ind w:left="284" w:right="283"/>
        <w:jc w:val="both"/>
        <w:rPr>
          <w:rFonts w:ascii="Arial" w:hAnsi="Arial" w:cs="Arial"/>
          <w:sz w:val="18"/>
          <w:szCs w:val="18"/>
        </w:rPr>
      </w:pPr>
    </w:p>
    <w:p w14:paraId="1C6D7E12">
      <w:pPr>
        <w:spacing w:before="100"/>
        <w:ind w:left="284" w:right="28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Firmado electrónicamente.</w:t>
      </w:r>
    </w:p>
    <w:p w14:paraId="2F8A4963">
      <w:pPr>
        <w:spacing w:before="100"/>
        <w:ind w:left="284" w:right="283"/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Responsable del Recurso CAVI /PAE</w:t>
      </w:r>
    </w:p>
    <w:p w14:paraId="672E346D">
      <w:pPr>
        <w:spacing w:before="120" w:after="120" w:line="320" w:lineRule="exact"/>
        <w:jc w:val="center"/>
        <w:rPr>
          <w:rFonts w:ascii="Arial" w:hAnsi="Arial" w:eastAsia="Times New Roman" w:cs="Arial"/>
          <w:b/>
          <w:u w:val="single"/>
        </w:rPr>
      </w:pPr>
    </w:p>
    <w:p w14:paraId="729E3527">
      <w:pPr>
        <w:spacing w:before="120" w:after="120" w:line="320" w:lineRule="exact"/>
        <w:jc w:val="center"/>
        <w:rPr>
          <w:rFonts w:ascii="Arial" w:hAnsi="Arial" w:eastAsia="Times New Roman" w:cs="Arial"/>
          <w:b/>
          <w:u w:val="single"/>
        </w:rPr>
      </w:pPr>
    </w:p>
    <w:p w14:paraId="3A6A072A">
      <w:pPr>
        <w:jc w:val="both"/>
        <w:rPr>
          <w:sz w:val="20"/>
          <w:szCs w:val="20"/>
        </w:rPr>
      </w:pPr>
    </w:p>
    <w:p w14:paraId="10A1A29D">
      <w:pPr>
        <w:widowControl/>
        <w:suppressAutoHyphens/>
        <w:autoSpaceDE/>
        <w:autoSpaceDN/>
        <w:spacing w:before="120" w:after="120" w:line="320" w:lineRule="exact"/>
        <w:jc w:val="center"/>
        <w:rPr>
          <w:rFonts w:ascii="Arial" w:hAnsi="Arial" w:eastAsia="Cambria" w:cs="Arial"/>
          <w:b/>
          <w:bCs/>
          <w:color w:val="000000"/>
          <w:kern w:val="1"/>
          <w:sz w:val="20"/>
          <w:szCs w:val="24"/>
          <w:lang w:eastAsia="hi-IN" w:bidi="hi-IN"/>
        </w:rPr>
      </w:pPr>
    </w:p>
    <w:p w14:paraId="23E81809">
      <w:pPr>
        <w:widowControl/>
        <w:tabs>
          <w:tab w:val="left" w:pos="5100"/>
        </w:tabs>
        <w:autoSpaceDE/>
        <w:autoSpaceDN/>
        <w:jc w:val="center"/>
        <w:rPr>
          <w:rFonts w:ascii="Arial" w:hAnsi="Arial" w:eastAsia="Times New Roman" w:cs="Arial"/>
          <w:b/>
          <w:bCs/>
          <w:color w:val="000000"/>
          <w:lang w:bidi="ar-SA"/>
        </w:rPr>
        <w:sectPr>
          <w:headerReference r:id="rId3" w:type="default"/>
          <w:type w:val="continuous"/>
          <w:pgSz w:w="11906" w:h="16838"/>
          <w:pgMar w:top="1418" w:right="1701" w:bottom="1418" w:left="1701" w:header="709" w:footer="709" w:gutter="0"/>
          <w:cols w:space="708" w:num="1"/>
          <w:docGrid w:linePitch="360" w:charSpace="0"/>
        </w:sectPr>
      </w:pPr>
    </w:p>
    <w:p w14:paraId="19EED130">
      <w:pPr>
        <w:widowControl/>
        <w:tabs>
          <w:tab w:val="left" w:pos="5100"/>
        </w:tabs>
        <w:autoSpaceDE/>
        <w:autoSpaceDN/>
        <w:jc w:val="center"/>
        <w:rPr>
          <w:rFonts w:ascii="Arial" w:hAnsi="Arial" w:eastAsia="Times New Roman" w:cs="Arial"/>
          <w:b/>
          <w:bCs/>
          <w:color w:val="000000"/>
          <w:lang w:bidi="ar-SA"/>
        </w:rPr>
      </w:pPr>
    </w:p>
    <w:p w14:paraId="79DBCF96">
      <w:pPr>
        <w:widowControl/>
        <w:tabs>
          <w:tab w:val="left" w:pos="5100"/>
        </w:tabs>
        <w:autoSpaceDE/>
        <w:autoSpaceDN/>
        <w:jc w:val="center"/>
        <w:rPr>
          <w:rFonts w:ascii="Arial" w:hAnsi="Arial" w:eastAsia="Times New Roman" w:cs="Arial"/>
          <w:b/>
          <w:bCs/>
          <w:color w:val="000000"/>
          <w:lang w:bidi="ar-SA"/>
        </w:rPr>
      </w:pPr>
    </w:p>
    <w:p w14:paraId="00B7B3B1">
      <w:pPr>
        <w:widowControl/>
        <w:tabs>
          <w:tab w:val="left" w:pos="5100"/>
        </w:tabs>
        <w:autoSpaceDE/>
        <w:autoSpaceDN/>
        <w:jc w:val="center"/>
        <w:rPr>
          <w:rFonts w:ascii="Arial" w:hAnsi="Arial" w:eastAsia="Times New Roman" w:cs="Arial"/>
          <w:b/>
          <w:bCs/>
          <w:color w:val="000000"/>
          <w:lang w:bidi="ar-SA"/>
        </w:rPr>
      </w:pPr>
    </w:p>
    <w:p w14:paraId="22754D11">
      <w:pPr>
        <w:widowControl/>
        <w:tabs>
          <w:tab w:val="left" w:pos="5100"/>
        </w:tabs>
        <w:autoSpaceDE/>
        <w:autoSpaceDN/>
        <w:jc w:val="center"/>
        <w:rPr>
          <w:rFonts w:ascii="Arial" w:hAnsi="Arial" w:eastAsia="Times New Roman" w:cs="Arial"/>
          <w:b/>
          <w:bCs/>
          <w:color w:val="000000"/>
          <w:lang w:bidi="ar-SA"/>
        </w:rPr>
      </w:pPr>
    </w:p>
    <w:p w14:paraId="091A4EC3">
      <w:pPr>
        <w:widowControl/>
        <w:tabs>
          <w:tab w:val="left" w:pos="5100"/>
        </w:tabs>
        <w:autoSpaceDE/>
        <w:autoSpaceDN/>
        <w:jc w:val="center"/>
        <w:rPr>
          <w:rFonts w:ascii="Arial" w:hAnsi="Arial" w:eastAsia="Times New Roman" w:cs="Arial"/>
          <w:b/>
          <w:bCs/>
          <w:color w:val="000000"/>
          <w:lang w:bidi="ar-SA"/>
        </w:rPr>
      </w:pPr>
    </w:p>
    <w:p w14:paraId="3852AF03">
      <w:pPr>
        <w:widowControl/>
        <w:autoSpaceDE/>
        <w:autoSpaceDN/>
        <w:rPr>
          <w:rFonts w:ascii="Arial" w:hAnsi="Arial" w:eastAsia="Times New Roman" w:cs="Arial"/>
          <w:b/>
          <w:lang w:bidi="ar-SA"/>
        </w:rPr>
      </w:pPr>
    </w:p>
    <w:sectPr>
      <w:headerReference r:id="rId4" w:type="default"/>
      <w:pgSz w:w="16838" w:h="11906" w:orient="landscape"/>
      <w:pgMar w:top="1701" w:right="2608" w:bottom="851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pPr w:vertAnchor="page" w:horzAnchor="page" w:tblpY="1"/>
      <w:tblW w:w="13183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3183"/>
    </w:tblGrid>
    <w:tr w14:paraId="7B578DB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2608" w:hRule="exact"/>
      </w:trPr>
      <w:tc>
        <w:tcPr>
          <w:tcW w:w="13183" w:type="dxa"/>
          <w:noWrap/>
        </w:tcPr>
        <w:tbl>
          <w:tblPr>
            <w:tblStyle w:val="3"/>
            <w:tblW w:w="0" w:type="auto"/>
            <w:tblInd w:w="0" w:type="dxa"/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1"/>
            <w:gridCol w:w="3402"/>
          </w:tblGrid>
          <w:tr w14:paraId="31D0FE4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cantSplit/>
            </w:trPr>
            <w:tc>
              <w:tcPr>
                <w:tcW w:w="851" w:type="dxa"/>
              </w:tcPr>
              <w:p w14:paraId="764AAF22">
                <w:pPr>
                  <w:widowControl/>
                  <w:tabs>
                    <w:tab w:val="center" w:pos="4252"/>
                    <w:tab w:val="right" w:pos="8504"/>
                  </w:tabs>
                  <w:autoSpaceDE/>
                  <w:autoSpaceDN/>
                  <w:spacing w:line="200" w:lineRule="atLeast"/>
                  <w:jc w:val="center"/>
                  <w:rPr>
                    <w:rFonts w:ascii="Times New Roman" w:hAnsi="Times New Roman" w:eastAsia="Times New Roman" w:cs="Times New Roman"/>
                    <w:sz w:val="20"/>
                    <w:szCs w:val="20"/>
                    <w:lang w:bidi="ar-SA"/>
                  </w:rPr>
                </w:pPr>
              </w:p>
            </w:tc>
            <w:tc>
              <w:tcPr>
                <w:tcW w:w="3402" w:type="dxa"/>
              </w:tcPr>
              <w:p w14:paraId="2A2D959A">
                <w:pPr>
                  <w:widowControl/>
                  <w:tabs>
                    <w:tab w:val="center" w:pos="4252"/>
                    <w:tab w:val="right" w:pos="8504"/>
                  </w:tabs>
                  <w:autoSpaceDE/>
                  <w:autoSpaceDN/>
                  <w:spacing w:line="200" w:lineRule="atLeast"/>
                  <w:rPr>
                    <w:rFonts w:ascii="Times New Roman" w:hAnsi="Times New Roman" w:eastAsia="Times New Roman" w:cs="Times New Roman"/>
                    <w:sz w:val="20"/>
                    <w:szCs w:val="20"/>
                    <w:lang w:bidi="ar-SA"/>
                  </w:rPr>
                </w:pPr>
              </w:p>
            </w:tc>
          </w:tr>
        </w:tbl>
        <w:p w14:paraId="39B8A325">
          <w:pPr>
            <w:tabs>
              <w:tab w:val="left" w:pos="5190"/>
            </w:tabs>
            <w:rPr>
              <w:lang w:eastAsia="en-US" w:bidi="ar-SA"/>
            </w:rPr>
          </w:pPr>
          <w:r>
            <w:rPr>
              <w:lang w:bidi="ar-SA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eastAsia="Times New Roman" w:cs="Times New Roman"/>
              <w:sz w:val="20"/>
              <w:szCs w:val="20"/>
              <w:lang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272415</wp:posOffset>
                </wp:positionV>
                <wp:extent cx="962025" cy="752475"/>
                <wp:effectExtent l="0" t="0" r="9525" b="9525"/>
                <wp:wrapNone/>
                <wp:docPr id="2" name="Imagen 2" descr="Pacto de Es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Pacto de Es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8E5A0EA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tblpPr w:vertAnchor="page" w:horzAnchor="page" w:tblpY="1"/>
      <w:tblW w:w="13183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3183"/>
    </w:tblGrid>
    <w:tr w14:paraId="4B792C3B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2608" w:hRule="exact"/>
      </w:trPr>
      <w:tc>
        <w:tcPr>
          <w:tcW w:w="13183" w:type="dxa"/>
          <w:noWrap/>
        </w:tcPr>
        <w:tbl>
          <w:tblPr>
            <w:tblStyle w:val="3"/>
            <w:tblW w:w="0" w:type="auto"/>
            <w:tblInd w:w="0" w:type="dxa"/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1"/>
            <w:gridCol w:w="3402"/>
          </w:tblGrid>
          <w:tr w14:paraId="07ADCFD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cantSplit/>
            </w:trPr>
            <w:tc>
              <w:tcPr>
                <w:tcW w:w="851" w:type="dxa"/>
              </w:tcPr>
              <w:p w14:paraId="607EC1AB">
                <w:pPr>
                  <w:widowControl/>
                  <w:tabs>
                    <w:tab w:val="center" w:pos="4252"/>
                    <w:tab w:val="right" w:pos="8504"/>
                  </w:tabs>
                  <w:autoSpaceDE/>
                  <w:autoSpaceDN/>
                  <w:spacing w:line="200" w:lineRule="atLeast"/>
                  <w:jc w:val="center"/>
                  <w:rPr>
                    <w:rFonts w:ascii="Times New Roman" w:hAnsi="Times New Roman" w:eastAsia="Times New Roman" w:cs="Times New Roman"/>
                    <w:sz w:val="20"/>
                    <w:szCs w:val="20"/>
                    <w:lang w:bidi="ar-SA"/>
                  </w:rPr>
                </w:pPr>
              </w:p>
            </w:tc>
            <w:tc>
              <w:tcPr>
                <w:tcW w:w="3402" w:type="dxa"/>
              </w:tcPr>
              <w:p w14:paraId="79D8A7E4">
                <w:pPr>
                  <w:widowControl/>
                  <w:tabs>
                    <w:tab w:val="center" w:pos="4252"/>
                    <w:tab w:val="right" w:pos="8504"/>
                  </w:tabs>
                  <w:autoSpaceDE/>
                  <w:autoSpaceDN/>
                  <w:spacing w:line="200" w:lineRule="atLeast"/>
                  <w:rPr>
                    <w:rFonts w:ascii="Times New Roman" w:hAnsi="Times New Roman" w:eastAsia="Times New Roman" w:cs="Times New Roman"/>
                    <w:sz w:val="20"/>
                    <w:szCs w:val="20"/>
                    <w:lang w:bidi="ar-SA"/>
                  </w:rPr>
                </w:pPr>
              </w:p>
            </w:tc>
          </w:tr>
        </w:tbl>
        <w:p w14:paraId="320A2D50">
          <w:pPr>
            <w:pStyle w:val="9"/>
            <w:tabs>
              <w:tab w:val="center" w:pos="4253"/>
              <w:tab w:val="clear" w:pos="4252"/>
            </w:tabs>
            <w:jc w:val="center"/>
          </w:pPr>
          <w:r>
            <w:rPr>
              <w:rFonts w:ascii="Times New Roman" w:hAnsi="Times New Roman" w:eastAsia="Times New Roman" w:cs="Times New Roman"/>
              <w:sz w:val="20"/>
              <w:szCs w:val="20"/>
              <w:lang w:eastAsia="es-E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7626985</wp:posOffset>
                </wp:positionH>
                <wp:positionV relativeFrom="paragraph">
                  <wp:posOffset>28575</wp:posOffset>
                </wp:positionV>
                <wp:extent cx="962025" cy="752475"/>
                <wp:effectExtent l="0" t="0" r="9525" b="9525"/>
                <wp:wrapNone/>
                <wp:docPr id="4" name="Imagen 4" descr="Pacto de Es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Pacto de Es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lang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-139700</wp:posOffset>
                </wp:positionV>
                <wp:extent cx="5492750" cy="1308100"/>
                <wp:effectExtent l="0" t="0" r="0" b="0"/>
                <wp:wrapSquare wrapText="bothSides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2750" cy="1308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2A2A8E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attachedTemplate r:id="rId1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96"/>
    <w:rsid w:val="00003DC1"/>
    <w:rsid w:val="00003FEE"/>
    <w:rsid w:val="00004461"/>
    <w:rsid w:val="00006370"/>
    <w:rsid w:val="000105D1"/>
    <w:rsid w:val="0001117D"/>
    <w:rsid w:val="00012C1B"/>
    <w:rsid w:val="00016BE1"/>
    <w:rsid w:val="00025632"/>
    <w:rsid w:val="00025A37"/>
    <w:rsid w:val="00031879"/>
    <w:rsid w:val="000331E4"/>
    <w:rsid w:val="00033676"/>
    <w:rsid w:val="00036150"/>
    <w:rsid w:val="0004320D"/>
    <w:rsid w:val="00043AF0"/>
    <w:rsid w:val="00047D69"/>
    <w:rsid w:val="00047D79"/>
    <w:rsid w:val="00052B99"/>
    <w:rsid w:val="00053A54"/>
    <w:rsid w:val="00055898"/>
    <w:rsid w:val="000605C3"/>
    <w:rsid w:val="000667A7"/>
    <w:rsid w:val="00067ED8"/>
    <w:rsid w:val="0007155F"/>
    <w:rsid w:val="00081141"/>
    <w:rsid w:val="00087093"/>
    <w:rsid w:val="00087402"/>
    <w:rsid w:val="000902EA"/>
    <w:rsid w:val="00090ADB"/>
    <w:rsid w:val="00090E7B"/>
    <w:rsid w:val="000966D6"/>
    <w:rsid w:val="000A6CBE"/>
    <w:rsid w:val="000B15FD"/>
    <w:rsid w:val="000B22C0"/>
    <w:rsid w:val="000B30FB"/>
    <w:rsid w:val="000B3898"/>
    <w:rsid w:val="000B4103"/>
    <w:rsid w:val="000B4CE0"/>
    <w:rsid w:val="000C635B"/>
    <w:rsid w:val="000D09DD"/>
    <w:rsid w:val="000D0A5E"/>
    <w:rsid w:val="000D2278"/>
    <w:rsid w:val="000D31B4"/>
    <w:rsid w:val="000D4155"/>
    <w:rsid w:val="000E415F"/>
    <w:rsid w:val="000E727B"/>
    <w:rsid w:val="000F0335"/>
    <w:rsid w:val="000F23A6"/>
    <w:rsid w:val="000F2AC2"/>
    <w:rsid w:val="00100874"/>
    <w:rsid w:val="0010122A"/>
    <w:rsid w:val="00102161"/>
    <w:rsid w:val="00102286"/>
    <w:rsid w:val="00113D78"/>
    <w:rsid w:val="00115F01"/>
    <w:rsid w:val="00121906"/>
    <w:rsid w:val="00121DF9"/>
    <w:rsid w:val="0013104E"/>
    <w:rsid w:val="001353E8"/>
    <w:rsid w:val="00140640"/>
    <w:rsid w:val="00141258"/>
    <w:rsid w:val="001435BE"/>
    <w:rsid w:val="00146FF5"/>
    <w:rsid w:val="001470C1"/>
    <w:rsid w:val="00153B72"/>
    <w:rsid w:val="00154F50"/>
    <w:rsid w:val="001603C3"/>
    <w:rsid w:val="0016108C"/>
    <w:rsid w:val="00165F05"/>
    <w:rsid w:val="001660AB"/>
    <w:rsid w:val="00170491"/>
    <w:rsid w:val="00170859"/>
    <w:rsid w:val="00170D13"/>
    <w:rsid w:val="00173611"/>
    <w:rsid w:val="00173E03"/>
    <w:rsid w:val="00177212"/>
    <w:rsid w:val="00180E41"/>
    <w:rsid w:val="001832CF"/>
    <w:rsid w:val="001904E4"/>
    <w:rsid w:val="001913B4"/>
    <w:rsid w:val="00191A58"/>
    <w:rsid w:val="00192288"/>
    <w:rsid w:val="0019746C"/>
    <w:rsid w:val="001A6A23"/>
    <w:rsid w:val="001B53A9"/>
    <w:rsid w:val="001B605B"/>
    <w:rsid w:val="001C1510"/>
    <w:rsid w:val="001C4E8E"/>
    <w:rsid w:val="001C6BCD"/>
    <w:rsid w:val="001C6D5A"/>
    <w:rsid w:val="001D0110"/>
    <w:rsid w:val="001E04AB"/>
    <w:rsid w:val="001E1446"/>
    <w:rsid w:val="001E566A"/>
    <w:rsid w:val="001F30DF"/>
    <w:rsid w:val="001F6198"/>
    <w:rsid w:val="00200A50"/>
    <w:rsid w:val="00203D70"/>
    <w:rsid w:val="00205B34"/>
    <w:rsid w:val="00210143"/>
    <w:rsid w:val="00225A7F"/>
    <w:rsid w:val="00231027"/>
    <w:rsid w:val="00232821"/>
    <w:rsid w:val="00233EA7"/>
    <w:rsid w:val="00235B81"/>
    <w:rsid w:val="0024244D"/>
    <w:rsid w:val="00244494"/>
    <w:rsid w:val="002524D7"/>
    <w:rsid w:val="00256606"/>
    <w:rsid w:val="002646A6"/>
    <w:rsid w:val="002808B3"/>
    <w:rsid w:val="002819F4"/>
    <w:rsid w:val="00287C06"/>
    <w:rsid w:val="002926D1"/>
    <w:rsid w:val="002942F5"/>
    <w:rsid w:val="0029526E"/>
    <w:rsid w:val="00296377"/>
    <w:rsid w:val="002A2E82"/>
    <w:rsid w:val="002A3413"/>
    <w:rsid w:val="002A56E0"/>
    <w:rsid w:val="002A5BFD"/>
    <w:rsid w:val="002A68F6"/>
    <w:rsid w:val="002B2E01"/>
    <w:rsid w:val="002B5043"/>
    <w:rsid w:val="002C0825"/>
    <w:rsid w:val="002C2EEE"/>
    <w:rsid w:val="002C3742"/>
    <w:rsid w:val="002C6CF1"/>
    <w:rsid w:val="002C6F1E"/>
    <w:rsid w:val="002D0D64"/>
    <w:rsid w:val="002D2BCA"/>
    <w:rsid w:val="002D2C70"/>
    <w:rsid w:val="002D612A"/>
    <w:rsid w:val="002E5C64"/>
    <w:rsid w:val="002E699C"/>
    <w:rsid w:val="002E7713"/>
    <w:rsid w:val="002F0BEF"/>
    <w:rsid w:val="002F214A"/>
    <w:rsid w:val="002F22E8"/>
    <w:rsid w:val="002F7F30"/>
    <w:rsid w:val="00301765"/>
    <w:rsid w:val="0031294B"/>
    <w:rsid w:val="003145C2"/>
    <w:rsid w:val="00316CD2"/>
    <w:rsid w:val="00317C35"/>
    <w:rsid w:val="00320E15"/>
    <w:rsid w:val="00325BA2"/>
    <w:rsid w:val="0033118A"/>
    <w:rsid w:val="00332148"/>
    <w:rsid w:val="00341E21"/>
    <w:rsid w:val="003456A0"/>
    <w:rsid w:val="0035461C"/>
    <w:rsid w:val="00363669"/>
    <w:rsid w:val="00364B56"/>
    <w:rsid w:val="00367614"/>
    <w:rsid w:val="00377167"/>
    <w:rsid w:val="00380434"/>
    <w:rsid w:val="0039285F"/>
    <w:rsid w:val="00393622"/>
    <w:rsid w:val="003965F2"/>
    <w:rsid w:val="00396F2B"/>
    <w:rsid w:val="00397AC5"/>
    <w:rsid w:val="003A3617"/>
    <w:rsid w:val="003A7243"/>
    <w:rsid w:val="003B2E4C"/>
    <w:rsid w:val="003B7255"/>
    <w:rsid w:val="003C26F0"/>
    <w:rsid w:val="003C34DE"/>
    <w:rsid w:val="003C508B"/>
    <w:rsid w:val="003C5CE3"/>
    <w:rsid w:val="003C7A3A"/>
    <w:rsid w:val="003C7D95"/>
    <w:rsid w:val="003D5878"/>
    <w:rsid w:val="003E2868"/>
    <w:rsid w:val="003F1E96"/>
    <w:rsid w:val="003F7767"/>
    <w:rsid w:val="00400A47"/>
    <w:rsid w:val="00412106"/>
    <w:rsid w:val="00412F4A"/>
    <w:rsid w:val="00414AFA"/>
    <w:rsid w:val="00430187"/>
    <w:rsid w:val="00440337"/>
    <w:rsid w:val="00451A36"/>
    <w:rsid w:val="00451CDF"/>
    <w:rsid w:val="00455EEC"/>
    <w:rsid w:val="004573C6"/>
    <w:rsid w:val="004638ED"/>
    <w:rsid w:val="00465140"/>
    <w:rsid w:val="00465B87"/>
    <w:rsid w:val="0046617E"/>
    <w:rsid w:val="004676B7"/>
    <w:rsid w:val="004721EF"/>
    <w:rsid w:val="0047286C"/>
    <w:rsid w:val="004737E9"/>
    <w:rsid w:val="0047518D"/>
    <w:rsid w:val="00477BB1"/>
    <w:rsid w:val="00477BEA"/>
    <w:rsid w:val="004857CD"/>
    <w:rsid w:val="0049147A"/>
    <w:rsid w:val="00492745"/>
    <w:rsid w:val="00496146"/>
    <w:rsid w:val="004A0A35"/>
    <w:rsid w:val="004A3C11"/>
    <w:rsid w:val="004A400D"/>
    <w:rsid w:val="004B4F59"/>
    <w:rsid w:val="004B551D"/>
    <w:rsid w:val="004C509C"/>
    <w:rsid w:val="004C6B44"/>
    <w:rsid w:val="004D0A6D"/>
    <w:rsid w:val="004E1E1C"/>
    <w:rsid w:val="004E44E8"/>
    <w:rsid w:val="004E7DEE"/>
    <w:rsid w:val="004F1276"/>
    <w:rsid w:val="004F4E07"/>
    <w:rsid w:val="00500E0D"/>
    <w:rsid w:val="005012F7"/>
    <w:rsid w:val="00510CDC"/>
    <w:rsid w:val="005161A2"/>
    <w:rsid w:val="00524F29"/>
    <w:rsid w:val="005276BB"/>
    <w:rsid w:val="00544703"/>
    <w:rsid w:val="00544FC2"/>
    <w:rsid w:val="0054524C"/>
    <w:rsid w:val="005461A3"/>
    <w:rsid w:val="00546BB5"/>
    <w:rsid w:val="005506DA"/>
    <w:rsid w:val="005530E0"/>
    <w:rsid w:val="005561A1"/>
    <w:rsid w:val="00556569"/>
    <w:rsid w:val="00561160"/>
    <w:rsid w:val="005647FA"/>
    <w:rsid w:val="005653AA"/>
    <w:rsid w:val="005668FB"/>
    <w:rsid w:val="00567BEC"/>
    <w:rsid w:val="005730FF"/>
    <w:rsid w:val="005745DF"/>
    <w:rsid w:val="00575E60"/>
    <w:rsid w:val="00580707"/>
    <w:rsid w:val="00581CDC"/>
    <w:rsid w:val="005821A2"/>
    <w:rsid w:val="005825DF"/>
    <w:rsid w:val="00584FBD"/>
    <w:rsid w:val="005853BF"/>
    <w:rsid w:val="00594F88"/>
    <w:rsid w:val="005A63E8"/>
    <w:rsid w:val="005A6806"/>
    <w:rsid w:val="005C5E97"/>
    <w:rsid w:val="005C6167"/>
    <w:rsid w:val="005D4EAB"/>
    <w:rsid w:val="005D51B4"/>
    <w:rsid w:val="005D78BE"/>
    <w:rsid w:val="005E1931"/>
    <w:rsid w:val="005E2F61"/>
    <w:rsid w:val="005E512E"/>
    <w:rsid w:val="005E7B80"/>
    <w:rsid w:val="005F040F"/>
    <w:rsid w:val="005F4EE7"/>
    <w:rsid w:val="006047C9"/>
    <w:rsid w:val="006064DE"/>
    <w:rsid w:val="00610295"/>
    <w:rsid w:val="00610CAD"/>
    <w:rsid w:val="0061101E"/>
    <w:rsid w:val="00625198"/>
    <w:rsid w:val="00625D8F"/>
    <w:rsid w:val="006343A4"/>
    <w:rsid w:val="006346E0"/>
    <w:rsid w:val="00635E65"/>
    <w:rsid w:val="00636771"/>
    <w:rsid w:val="00637545"/>
    <w:rsid w:val="00637A3C"/>
    <w:rsid w:val="006436FC"/>
    <w:rsid w:val="00646E4D"/>
    <w:rsid w:val="00650626"/>
    <w:rsid w:val="00652BE5"/>
    <w:rsid w:val="00655CC1"/>
    <w:rsid w:val="00657B4B"/>
    <w:rsid w:val="0066166B"/>
    <w:rsid w:val="00670B7F"/>
    <w:rsid w:val="006750CB"/>
    <w:rsid w:val="00681F44"/>
    <w:rsid w:val="006826B4"/>
    <w:rsid w:val="00684079"/>
    <w:rsid w:val="00684D5F"/>
    <w:rsid w:val="006930F9"/>
    <w:rsid w:val="006936A7"/>
    <w:rsid w:val="006950BC"/>
    <w:rsid w:val="00695276"/>
    <w:rsid w:val="006A2F3F"/>
    <w:rsid w:val="006B43BA"/>
    <w:rsid w:val="006D6089"/>
    <w:rsid w:val="006D74E2"/>
    <w:rsid w:val="006D7EDD"/>
    <w:rsid w:val="006E3224"/>
    <w:rsid w:val="006E3544"/>
    <w:rsid w:val="006E3B54"/>
    <w:rsid w:val="006E4B5B"/>
    <w:rsid w:val="006F14F1"/>
    <w:rsid w:val="00700A50"/>
    <w:rsid w:val="00703303"/>
    <w:rsid w:val="00705238"/>
    <w:rsid w:val="007055DB"/>
    <w:rsid w:val="007118C4"/>
    <w:rsid w:val="0071519D"/>
    <w:rsid w:val="00731193"/>
    <w:rsid w:val="0073160C"/>
    <w:rsid w:val="00740883"/>
    <w:rsid w:val="00741030"/>
    <w:rsid w:val="00742E6D"/>
    <w:rsid w:val="00747B9D"/>
    <w:rsid w:val="007506D0"/>
    <w:rsid w:val="00752411"/>
    <w:rsid w:val="0075366E"/>
    <w:rsid w:val="007556E6"/>
    <w:rsid w:val="00756DC7"/>
    <w:rsid w:val="00763489"/>
    <w:rsid w:val="00777078"/>
    <w:rsid w:val="00782475"/>
    <w:rsid w:val="007845AE"/>
    <w:rsid w:val="00787573"/>
    <w:rsid w:val="007934ED"/>
    <w:rsid w:val="007A538E"/>
    <w:rsid w:val="007C0F08"/>
    <w:rsid w:val="007C23D4"/>
    <w:rsid w:val="007C64A9"/>
    <w:rsid w:val="007C65D8"/>
    <w:rsid w:val="007C67D3"/>
    <w:rsid w:val="007D0655"/>
    <w:rsid w:val="007D3DCB"/>
    <w:rsid w:val="007D609D"/>
    <w:rsid w:val="007E0C0A"/>
    <w:rsid w:val="007E551E"/>
    <w:rsid w:val="007F3BAA"/>
    <w:rsid w:val="007F415B"/>
    <w:rsid w:val="007F7C39"/>
    <w:rsid w:val="00803B72"/>
    <w:rsid w:val="00805E6D"/>
    <w:rsid w:val="00805F12"/>
    <w:rsid w:val="0081204F"/>
    <w:rsid w:val="0081493B"/>
    <w:rsid w:val="0081512D"/>
    <w:rsid w:val="0082679E"/>
    <w:rsid w:val="00832025"/>
    <w:rsid w:val="00833C38"/>
    <w:rsid w:val="008359F7"/>
    <w:rsid w:val="0084029C"/>
    <w:rsid w:val="00842AA3"/>
    <w:rsid w:val="008448F9"/>
    <w:rsid w:val="00855598"/>
    <w:rsid w:val="008623F8"/>
    <w:rsid w:val="0087359C"/>
    <w:rsid w:val="008755C3"/>
    <w:rsid w:val="00876030"/>
    <w:rsid w:val="00877164"/>
    <w:rsid w:val="008834F9"/>
    <w:rsid w:val="00886058"/>
    <w:rsid w:val="00894202"/>
    <w:rsid w:val="008A035B"/>
    <w:rsid w:val="008A24D3"/>
    <w:rsid w:val="008A2981"/>
    <w:rsid w:val="008A3BA6"/>
    <w:rsid w:val="008A44A9"/>
    <w:rsid w:val="008A6650"/>
    <w:rsid w:val="008A782F"/>
    <w:rsid w:val="008B2FBA"/>
    <w:rsid w:val="008B4957"/>
    <w:rsid w:val="008B4D06"/>
    <w:rsid w:val="008B55BB"/>
    <w:rsid w:val="008C29A6"/>
    <w:rsid w:val="008C7F6F"/>
    <w:rsid w:val="008D0C4B"/>
    <w:rsid w:val="008D42BA"/>
    <w:rsid w:val="008E1830"/>
    <w:rsid w:val="008E3810"/>
    <w:rsid w:val="008E4AB7"/>
    <w:rsid w:val="008E5509"/>
    <w:rsid w:val="008F7C91"/>
    <w:rsid w:val="009069F7"/>
    <w:rsid w:val="00911AF7"/>
    <w:rsid w:val="00912B90"/>
    <w:rsid w:val="00913AC8"/>
    <w:rsid w:val="00913CBC"/>
    <w:rsid w:val="00914FD3"/>
    <w:rsid w:val="009225AC"/>
    <w:rsid w:val="00925080"/>
    <w:rsid w:val="00927271"/>
    <w:rsid w:val="00943B9D"/>
    <w:rsid w:val="009507C8"/>
    <w:rsid w:val="0095650A"/>
    <w:rsid w:val="00963274"/>
    <w:rsid w:val="009638A5"/>
    <w:rsid w:val="00967C96"/>
    <w:rsid w:val="009759F9"/>
    <w:rsid w:val="00977304"/>
    <w:rsid w:val="00977563"/>
    <w:rsid w:val="0097780D"/>
    <w:rsid w:val="0098777E"/>
    <w:rsid w:val="009A0C53"/>
    <w:rsid w:val="009A3BC9"/>
    <w:rsid w:val="009A403E"/>
    <w:rsid w:val="009A5769"/>
    <w:rsid w:val="009A60CC"/>
    <w:rsid w:val="009B619D"/>
    <w:rsid w:val="009C0A1E"/>
    <w:rsid w:val="009C1085"/>
    <w:rsid w:val="009C1537"/>
    <w:rsid w:val="009C755E"/>
    <w:rsid w:val="009D0CD7"/>
    <w:rsid w:val="009D196B"/>
    <w:rsid w:val="009D6C97"/>
    <w:rsid w:val="009E139D"/>
    <w:rsid w:val="009E1DCA"/>
    <w:rsid w:val="009E63AB"/>
    <w:rsid w:val="009E6673"/>
    <w:rsid w:val="009E66D1"/>
    <w:rsid w:val="009F0A69"/>
    <w:rsid w:val="009F621F"/>
    <w:rsid w:val="00A02B6D"/>
    <w:rsid w:val="00A050D2"/>
    <w:rsid w:val="00A070B6"/>
    <w:rsid w:val="00A120D1"/>
    <w:rsid w:val="00A14893"/>
    <w:rsid w:val="00A25EC2"/>
    <w:rsid w:val="00A26ACF"/>
    <w:rsid w:val="00A40783"/>
    <w:rsid w:val="00A40E51"/>
    <w:rsid w:val="00A441B7"/>
    <w:rsid w:val="00A454F4"/>
    <w:rsid w:val="00A46A2D"/>
    <w:rsid w:val="00A54D04"/>
    <w:rsid w:val="00A55A83"/>
    <w:rsid w:val="00A55D7D"/>
    <w:rsid w:val="00A6192A"/>
    <w:rsid w:val="00A622E0"/>
    <w:rsid w:val="00A671DE"/>
    <w:rsid w:val="00A741C7"/>
    <w:rsid w:val="00A743C9"/>
    <w:rsid w:val="00A774A2"/>
    <w:rsid w:val="00A81420"/>
    <w:rsid w:val="00A81655"/>
    <w:rsid w:val="00A8214F"/>
    <w:rsid w:val="00A82EDE"/>
    <w:rsid w:val="00A84A8A"/>
    <w:rsid w:val="00A95DDA"/>
    <w:rsid w:val="00AA052C"/>
    <w:rsid w:val="00AA3FD1"/>
    <w:rsid w:val="00AA43FD"/>
    <w:rsid w:val="00AB2075"/>
    <w:rsid w:val="00AB58AC"/>
    <w:rsid w:val="00AC1325"/>
    <w:rsid w:val="00AC4763"/>
    <w:rsid w:val="00AE2891"/>
    <w:rsid w:val="00AE365F"/>
    <w:rsid w:val="00AE3922"/>
    <w:rsid w:val="00AE554E"/>
    <w:rsid w:val="00AE689E"/>
    <w:rsid w:val="00AE7736"/>
    <w:rsid w:val="00AF4E55"/>
    <w:rsid w:val="00AF7CD8"/>
    <w:rsid w:val="00B03F82"/>
    <w:rsid w:val="00B065C5"/>
    <w:rsid w:val="00B12AFD"/>
    <w:rsid w:val="00B251B4"/>
    <w:rsid w:val="00B32CAC"/>
    <w:rsid w:val="00B37241"/>
    <w:rsid w:val="00B418B0"/>
    <w:rsid w:val="00B5124B"/>
    <w:rsid w:val="00B55093"/>
    <w:rsid w:val="00B56542"/>
    <w:rsid w:val="00B622FB"/>
    <w:rsid w:val="00B62A2B"/>
    <w:rsid w:val="00B6493A"/>
    <w:rsid w:val="00B66E0D"/>
    <w:rsid w:val="00B71417"/>
    <w:rsid w:val="00B7496A"/>
    <w:rsid w:val="00B833EC"/>
    <w:rsid w:val="00B837DD"/>
    <w:rsid w:val="00B925B1"/>
    <w:rsid w:val="00B96033"/>
    <w:rsid w:val="00B96577"/>
    <w:rsid w:val="00B97DB8"/>
    <w:rsid w:val="00BA3A04"/>
    <w:rsid w:val="00BA58B5"/>
    <w:rsid w:val="00BA5FC6"/>
    <w:rsid w:val="00BB0ED8"/>
    <w:rsid w:val="00BB28B0"/>
    <w:rsid w:val="00BB741A"/>
    <w:rsid w:val="00BC0842"/>
    <w:rsid w:val="00BC0DD6"/>
    <w:rsid w:val="00BD0FA9"/>
    <w:rsid w:val="00BD519E"/>
    <w:rsid w:val="00BD58A1"/>
    <w:rsid w:val="00BE13BE"/>
    <w:rsid w:val="00BE351A"/>
    <w:rsid w:val="00BE61A7"/>
    <w:rsid w:val="00BE6D19"/>
    <w:rsid w:val="00BE756A"/>
    <w:rsid w:val="00BF06D0"/>
    <w:rsid w:val="00BF3C63"/>
    <w:rsid w:val="00BF484A"/>
    <w:rsid w:val="00BF5F6E"/>
    <w:rsid w:val="00BF646F"/>
    <w:rsid w:val="00BF64C2"/>
    <w:rsid w:val="00BF7670"/>
    <w:rsid w:val="00C04F4D"/>
    <w:rsid w:val="00C04FA0"/>
    <w:rsid w:val="00C05826"/>
    <w:rsid w:val="00C07A7B"/>
    <w:rsid w:val="00C1353C"/>
    <w:rsid w:val="00C207BC"/>
    <w:rsid w:val="00C22B70"/>
    <w:rsid w:val="00C24833"/>
    <w:rsid w:val="00C25759"/>
    <w:rsid w:val="00C3276B"/>
    <w:rsid w:val="00C334DF"/>
    <w:rsid w:val="00C33A67"/>
    <w:rsid w:val="00C34707"/>
    <w:rsid w:val="00C3648C"/>
    <w:rsid w:val="00C37EA4"/>
    <w:rsid w:val="00C40783"/>
    <w:rsid w:val="00C42AC7"/>
    <w:rsid w:val="00C44004"/>
    <w:rsid w:val="00C44CFB"/>
    <w:rsid w:val="00C46171"/>
    <w:rsid w:val="00C535E0"/>
    <w:rsid w:val="00C5364F"/>
    <w:rsid w:val="00C65A30"/>
    <w:rsid w:val="00C66A6C"/>
    <w:rsid w:val="00C77A5A"/>
    <w:rsid w:val="00C77D3F"/>
    <w:rsid w:val="00C8007B"/>
    <w:rsid w:val="00C8010E"/>
    <w:rsid w:val="00C93E1B"/>
    <w:rsid w:val="00CA00CB"/>
    <w:rsid w:val="00CA57D2"/>
    <w:rsid w:val="00CA5A04"/>
    <w:rsid w:val="00CA5BDD"/>
    <w:rsid w:val="00CA5C96"/>
    <w:rsid w:val="00CB0239"/>
    <w:rsid w:val="00CC322B"/>
    <w:rsid w:val="00CC4DA7"/>
    <w:rsid w:val="00CC598F"/>
    <w:rsid w:val="00CC5EA5"/>
    <w:rsid w:val="00CD3231"/>
    <w:rsid w:val="00CD577B"/>
    <w:rsid w:val="00CF0E9E"/>
    <w:rsid w:val="00CF50E5"/>
    <w:rsid w:val="00CF777E"/>
    <w:rsid w:val="00D016C0"/>
    <w:rsid w:val="00D0196C"/>
    <w:rsid w:val="00D05AF2"/>
    <w:rsid w:val="00D13A18"/>
    <w:rsid w:val="00D156CA"/>
    <w:rsid w:val="00D2521F"/>
    <w:rsid w:val="00D27367"/>
    <w:rsid w:val="00D279AA"/>
    <w:rsid w:val="00D34648"/>
    <w:rsid w:val="00D36BFD"/>
    <w:rsid w:val="00D4703D"/>
    <w:rsid w:val="00D47381"/>
    <w:rsid w:val="00D55E9E"/>
    <w:rsid w:val="00D568C0"/>
    <w:rsid w:val="00D62D5B"/>
    <w:rsid w:val="00D645C1"/>
    <w:rsid w:val="00D678D9"/>
    <w:rsid w:val="00D8428F"/>
    <w:rsid w:val="00D855C2"/>
    <w:rsid w:val="00D85B7A"/>
    <w:rsid w:val="00D90DD1"/>
    <w:rsid w:val="00DA4C1F"/>
    <w:rsid w:val="00DA727A"/>
    <w:rsid w:val="00DA7560"/>
    <w:rsid w:val="00DB1CAD"/>
    <w:rsid w:val="00DB475D"/>
    <w:rsid w:val="00DC73F6"/>
    <w:rsid w:val="00DC7AFA"/>
    <w:rsid w:val="00DC7EC7"/>
    <w:rsid w:val="00DD2E3B"/>
    <w:rsid w:val="00DD2FBC"/>
    <w:rsid w:val="00DD365B"/>
    <w:rsid w:val="00DD368B"/>
    <w:rsid w:val="00DE0ED9"/>
    <w:rsid w:val="00DE7AEC"/>
    <w:rsid w:val="00DF1A1B"/>
    <w:rsid w:val="00DF1D07"/>
    <w:rsid w:val="00DF33B5"/>
    <w:rsid w:val="00DF7948"/>
    <w:rsid w:val="00E01801"/>
    <w:rsid w:val="00E038BC"/>
    <w:rsid w:val="00E04B11"/>
    <w:rsid w:val="00E04C66"/>
    <w:rsid w:val="00E133A8"/>
    <w:rsid w:val="00E17E02"/>
    <w:rsid w:val="00E239A1"/>
    <w:rsid w:val="00E23EE5"/>
    <w:rsid w:val="00E25C4E"/>
    <w:rsid w:val="00E30BA5"/>
    <w:rsid w:val="00E3328B"/>
    <w:rsid w:val="00E34448"/>
    <w:rsid w:val="00E35588"/>
    <w:rsid w:val="00E44344"/>
    <w:rsid w:val="00E45988"/>
    <w:rsid w:val="00E461C9"/>
    <w:rsid w:val="00E47B57"/>
    <w:rsid w:val="00E501C7"/>
    <w:rsid w:val="00E64D8F"/>
    <w:rsid w:val="00E725FA"/>
    <w:rsid w:val="00E75092"/>
    <w:rsid w:val="00E8054C"/>
    <w:rsid w:val="00E83082"/>
    <w:rsid w:val="00E83967"/>
    <w:rsid w:val="00E875C0"/>
    <w:rsid w:val="00E94BC3"/>
    <w:rsid w:val="00EA3F07"/>
    <w:rsid w:val="00EA57C6"/>
    <w:rsid w:val="00EA5BD2"/>
    <w:rsid w:val="00EB1961"/>
    <w:rsid w:val="00EB4DE4"/>
    <w:rsid w:val="00EC1BD0"/>
    <w:rsid w:val="00EC42D4"/>
    <w:rsid w:val="00ED37B8"/>
    <w:rsid w:val="00ED5574"/>
    <w:rsid w:val="00EE369D"/>
    <w:rsid w:val="00EE5683"/>
    <w:rsid w:val="00EF1FF1"/>
    <w:rsid w:val="00EF2F1C"/>
    <w:rsid w:val="00F00325"/>
    <w:rsid w:val="00F006BB"/>
    <w:rsid w:val="00F025D1"/>
    <w:rsid w:val="00F029D0"/>
    <w:rsid w:val="00F20FEF"/>
    <w:rsid w:val="00F217D2"/>
    <w:rsid w:val="00F22497"/>
    <w:rsid w:val="00F23341"/>
    <w:rsid w:val="00F235D3"/>
    <w:rsid w:val="00F25FD1"/>
    <w:rsid w:val="00F36B21"/>
    <w:rsid w:val="00F36FD8"/>
    <w:rsid w:val="00F37591"/>
    <w:rsid w:val="00F4260C"/>
    <w:rsid w:val="00F533BF"/>
    <w:rsid w:val="00F56394"/>
    <w:rsid w:val="00F56C86"/>
    <w:rsid w:val="00F57B54"/>
    <w:rsid w:val="00F62E18"/>
    <w:rsid w:val="00F64701"/>
    <w:rsid w:val="00F67E45"/>
    <w:rsid w:val="00F70B12"/>
    <w:rsid w:val="00F72F27"/>
    <w:rsid w:val="00F74A1F"/>
    <w:rsid w:val="00F80948"/>
    <w:rsid w:val="00FA1BB9"/>
    <w:rsid w:val="00FA2182"/>
    <w:rsid w:val="00FA641D"/>
    <w:rsid w:val="00FB1060"/>
    <w:rsid w:val="00FB19F9"/>
    <w:rsid w:val="00FB4602"/>
    <w:rsid w:val="00FB5ABE"/>
    <w:rsid w:val="00FB7DD4"/>
    <w:rsid w:val="00FD5BC6"/>
    <w:rsid w:val="00FD5CED"/>
    <w:rsid w:val="00FE0E36"/>
    <w:rsid w:val="00FE1DE6"/>
    <w:rsid w:val="00FF3702"/>
    <w:rsid w:val="00FF7299"/>
    <w:rsid w:val="040D2DBD"/>
    <w:rsid w:val="04620C8B"/>
    <w:rsid w:val="0A2E3BA2"/>
    <w:rsid w:val="0A300BE8"/>
    <w:rsid w:val="0A4557E9"/>
    <w:rsid w:val="0FE60759"/>
    <w:rsid w:val="10CC0B16"/>
    <w:rsid w:val="125D539E"/>
    <w:rsid w:val="1AE06C93"/>
    <w:rsid w:val="1C03581F"/>
    <w:rsid w:val="1DBC2A58"/>
    <w:rsid w:val="21680DD5"/>
    <w:rsid w:val="24312189"/>
    <w:rsid w:val="26E22674"/>
    <w:rsid w:val="27015FB7"/>
    <w:rsid w:val="27AB3899"/>
    <w:rsid w:val="287C4933"/>
    <w:rsid w:val="2AA424FF"/>
    <w:rsid w:val="2B2576D7"/>
    <w:rsid w:val="2E4317F2"/>
    <w:rsid w:val="2F376A52"/>
    <w:rsid w:val="2FA50A17"/>
    <w:rsid w:val="31B52D0D"/>
    <w:rsid w:val="35D50283"/>
    <w:rsid w:val="37CA0410"/>
    <w:rsid w:val="3B896F62"/>
    <w:rsid w:val="3E7E0908"/>
    <w:rsid w:val="3E9B4698"/>
    <w:rsid w:val="3EAA4C3C"/>
    <w:rsid w:val="402C1C6A"/>
    <w:rsid w:val="40FC2F00"/>
    <w:rsid w:val="49B91DF3"/>
    <w:rsid w:val="4AAA74E3"/>
    <w:rsid w:val="4B027F24"/>
    <w:rsid w:val="4E942B4A"/>
    <w:rsid w:val="4FF31B0C"/>
    <w:rsid w:val="50F15C37"/>
    <w:rsid w:val="52DF349D"/>
    <w:rsid w:val="54141BB8"/>
    <w:rsid w:val="597B1733"/>
    <w:rsid w:val="5B845DC5"/>
    <w:rsid w:val="5C4D6702"/>
    <w:rsid w:val="5E124A15"/>
    <w:rsid w:val="5FE104FE"/>
    <w:rsid w:val="6701242C"/>
    <w:rsid w:val="68F97E09"/>
    <w:rsid w:val="6CA41255"/>
    <w:rsid w:val="6FFC0D24"/>
    <w:rsid w:val="71734506"/>
    <w:rsid w:val="722C7B24"/>
    <w:rsid w:val="74E11DF5"/>
    <w:rsid w:val="77220DD8"/>
    <w:rsid w:val="772E4ADB"/>
    <w:rsid w:val="78EC016F"/>
    <w:rsid w:val="79EA4257"/>
    <w:rsid w:val="79F62F48"/>
    <w:rsid w:val="7D4E2FC1"/>
    <w:rsid w:val="7DFA3A4B"/>
    <w:rsid w:val="7E42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val="es-ES" w:eastAsia="es-ES" w:bidi="es-E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paragraph" w:styleId="7">
    <w:name w:val="annotation text"/>
    <w:basedOn w:val="1"/>
    <w:link w:val="19"/>
    <w:unhideWhenUsed/>
    <w:qFormat/>
    <w:uiPriority w:val="0"/>
    <w:rPr>
      <w:sz w:val="20"/>
      <w:szCs w:val="20"/>
    </w:rPr>
  </w:style>
  <w:style w:type="paragraph" w:styleId="8">
    <w:name w:val="Balloon Text"/>
    <w:basedOn w:val="1"/>
    <w:link w:val="2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widowControl/>
      <w:tabs>
        <w:tab w:val="center" w:pos="4252"/>
        <w:tab w:val="right" w:pos="8504"/>
      </w:tabs>
      <w:autoSpaceDE/>
      <w:autoSpaceDN/>
    </w:pPr>
    <w:rPr>
      <w:rFonts w:asciiTheme="minorHAnsi" w:hAnsiTheme="minorHAnsi" w:eastAsiaTheme="minorHAnsi" w:cstheme="minorBidi"/>
      <w:lang w:eastAsia="en-US" w:bidi="ar-SA"/>
    </w:rPr>
  </w:style>
  <w:style w:type="paragraph" w:styleId="10">
    <w:name w:val="Normal (Web)"/>
    <w:basedOn w:val="1"/>
    <w:semiHidden/>
    <w:unhideWhenUsed/>
    <w:qFormat/>
    <w:uiPriority w:val="99"/>
    <w:pPr>
      <w:widowControl/>
      <w:autoSpaceDE/>
      <w:autoSpaceDN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11">
    <w:name w:val="footer"/>
    <w:basedOn w:val="1"/>
    <w:link w:val="15"/>
    <w:unhideWhenUsed/>
    <w:qFormat/>
    <w:uiPriority w:val="99"/>
    <w:pPr>
      <w:widowControl/>
      <w:tabs>
        <w:tab w:val="center" w:pos="4252"/>
        <w:tab w:val="right" w:pos="8504"/>
      </w:tabs>
      <w:autoSpaceDE/>
      <w:autoSpaceDN/>
    </w:pPr>
    <w:rPr>
      <w:rFonts w:asciiTheme="minorHAnsi" w:hAnsiTheme="minorHAnsi" w:eastAsiaTheme="minorHAnsi" w:cstheme="minorBidi"/>
      <w:lang w:eastAsia="en-US" w:bidi="ar-SA"/>
    </w:rPr>
  </w:style>
  <w:style w:type="paragraph" w:styleId="12">
    <w:name w:val="Body Text"/>
    <w:basedOn w:val="1"/>
    <w:link w:val="16"/>
    <w:qFormat/>
    <w:uiPriority w:val="1"/>
    <w:pPr>
      <w:ind w:left="607"/>
    </w:pPr>
    <w:rPr>
      <w:sz w:val="18"/>
      <w:szCs w:val="18"/>
    </w:rPr>
  </w:style>
  <w:style w:type="table" w:styleId="13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Encabezado Car"/>
    <w:basedOn w:val="2"/>
    <w:link w:val="9"/>
    <w:qFormat/>
    <w:uiPriority w:val="99"/>
  </w:style>
  <w:style w:type="character" w:customStyle="1" w:styleId="15">
    <w:name w:val="Pie de página Car"/>
    <w:basedOn w:val="2"/>
    <w:link w:val="11"/>
    <w:qFormat/>
    <w:uiPriority w:val="99"/>
  </w:style>
  <w:style w:type="character" w:customStyle="1" w:styleId="16">
    <w:name w:val="Texto independiente Car"/>
    <w:basedOn w:val="2"/>
    <w:link w:val="12"/>
    <w:qFormat/>
    <w:uiPriority w:val="1"/>
    <w:rPr>
      <w:rFonts w:ascii="Verdana" w:hAnsi="Verdana" w:eastAsia="Verdana" w:cs="Verdana"/>
      <w:sz w:val="18"/>
      <w:szCs w:val="18"/>
      <w:lang w:eastAsia="es-ES" w:bidi="es-ES"/>
    </w:rPr>
  </w:style>
  <w:style w:type="table" w:customStyle="1" w:styleId="17">
    <w:name w:val="Tabla con cuadrícula1"/>
    <w:basedOn w:val="3"/>
    <w:qFormat/>
    <w:uiPriority w:val="0"/>
    <w:pPr>
      <w:widowControl w:val="0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Texto comentario Car"/>
    <w:basedOn w:val="2"/>
    <w:link w:val="7"/>
    <w:qFormat/>
    <w:uiPriority w:val="0"/>
    <w:rPr>
      <w:rFonts w:ascii="Verdana" w:hAnsi="Verdana" w:eastAsia="Verdana" w:cs="Verdana"/>
      <w:sz w:val="20"/>
      <w:szCs w:val="20"/>
      <w:lang w:eastAsia="es-ES" w:bidi="es-ES"/>
    </w:rPr>
  </w:style>
  <w:style w:type="character" w:customStyle="1" w:styleId="20">
    <w:name w:val="Asunto del comentario Car"/>
    <w:basedOn w:val="19"/>
    <w:link w:val="6"/>
    <w:semiHidden/>
    <w:qFormat/>
    <w:uiPriority w:val="99"/>
    <w:rPr>
      <w:rFonts w:ascii="Verdana" w:hAnsi="Verdana" w:eastAsia="Verdana" w:cs="Verdana"/>
      <w:b/>
      <w:bCs/>
      <w:sz w:val="20"/>
      <w:szCs w:val="20"/>
      <w:lang w:eastAsia="es-ES" w:bidi="es-ES"/>
    </w:rPr>
  </w:style>
  <w:style w:type="character" w:customStyle="1" w:styleId="21">
    <w:name w:val="Texto de globo Car"/>
    <w:basedOn w:val="2"/>
    <w:link w:val="8"/>
    <w:semiHidden/>
    <w:qFormat/>
    <w:uiPriority w:val="99"/>
    <w:rPr>
      <w:rFonts w:ascii="Segoe UI" w:hAnsi="Segoe UI" w:eastAsia="Verdana" w:cs="Segoe UI"/>
      <w:sz w:val="18"/>
      <w:szCs w:val="18"/>
      <w:lang w:eastAsia="es-ES" w:bidi="es-ES"/>
    </w:rPr>
  </w:style>
  <w:style w:type="table" w:customStyle="1" w:styleId="22">
    <w:name w:val="Tabla con cuadrícula2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3">
    <w:name w:val="No Spacing"/>
    <w:qFormat/>
    <w:uiPriority w:val="1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val="es-ES" w:eastAsia="es-ES" w:bidi="es-ES"/>
    </w:rPr>
  </w:style>
  <w:style w:type="table" w:customStyle="1" w:styleId="24">
    <w:name w:val="DGMDG"/>
    <w:basedOn w:val="3"/>
    <w:qFormat/>
    <w:uiPriority w:val="99"/>
    <w:rPr>
      <w:rFonts w:ascii="Arial" w:hAnsi="Arial"/>
      <w:sz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cPr>
      <w:shd w:val="clear" w:color="auto" w:fill="auto"/>
      <w:vAlign w:val="center"/>
    </w:tcPr>
    <w:tblStylePr w:type="firstRow">
      <w:rPr>
        <w:rFonts w:ascii="Arial" w:hAnsi="Arial"/>
        <w:b/>
        <w:sz w:val="22"/>
      </w:rPr>
      <w:tcPr>
        <w:shd w:val="clear" w:color="auto" w:fill="BEBEBE" w:themeFill="background1" w:themeFillShade="BF"/>
      </w:tcPr>
    </w:tblStylePr>
  </w:style>
  <w:style w:type="paragraph" w:customStyle="1" w:styleId="25">
    <w:name w:val="western"/>
    <w:basedOn w:val="1"/>
    <w:qFormat/>
    <w:uiPriority w:val="0"/>
    <w:pPr>
      <w:spacing w:before="100" w:after="142" w:line="288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6">
    <w:name w:val="Standard (user)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lang w:val="en-US" w:eastAsia="es-E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j98q\Downloads\CFIO%20-%20DGMIO%20(color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8AD79-A0EC-41F9-A1B1-FAB54A1BF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CFIO - DGMIO (color).dotx</Template>
  <Company>CARM</Company>
  <Pages>5</Pages>
  <Words>5810</Words>
  <Characters>31957</Characters>
  <Lines>266</Lines>
  <Paragraphs>75</Paragraphs>
  <TotalTime>2</TotalTime>
  <ScaleCrop>false</ScaleCrop>
  <LinksUpToDate>false</LinksUpToDate>
  <CharactersWithSpaces>37692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2025-07-02T10:48:00Z</dcterms:created>
  <dc:creator>SANCHEZ JUAREZ, M. DOLORES</dc:creator>
  <cp:lastModifiedBy>Elena Almagro</cp:lastModifiedBy>
  <cp:lastPrinted>2023-06-21T11:51:00Z</cp:lastPrinted>
  <dcterms:modified xsi:type="dcterms:W3CDTF">2025-07-18T08:52:55Z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3082-12.2.0.21931</vt:lpwstr>
  </property>
  <property fmtid="{D5CDD505-2E9C-101B-9397-08002B2CF9AE}" pid="3" name="ICV">
    <vt:lpwstr>C69CF86F69F94499998A9EDCCD49C4AC_13</vt:lpwstr>
  </property>
</Properties>
</file>